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7FB3" w14:textId="77777777" w:rsidR="00A92F6F" w:rsidRDefault="00813ECF">
      <w:pPr>
        <w:pStyle w:val="Titre"/>
      </w:pPr>
      <w:r>
        <w:t>nom du client</w:t>
      </w:r>
    </w:p>
    <w:p w14:paraId="00387FB4" w14:textId="77777777" w:rsidR="00DE1D9A" w:rsidRPr="00547CE6" w:rsidRDefault="00813ECF">
      <w:pPr>
        <w:pStyle w:val="Titre"/>
        <w:rPr>
          <w:sz w:val="40"/>
        </w:rPr>
      </w:pPr>
      <w:r>
        <w:rPr>
          <w:sz w:val="40"/>
        </w:rPr>
        <w:t>planification de l’horaire</w:t>
      </w:r>
      <w:r w:rsidR="007600F1">
        <w:rPr>
          <w:sz w:val="40"/>
        </w:rPr>
        <w:t xml:space="preserve"> </w:t>
      </w:r>
      <w:r w:rsidR="00502585" w:rsidRPr="00547CE6">
        <w:rPr>
          <w:sz w:val="40"/>
        </w:rPr>
        <w:fldChar w:fldCharType="begin"/>
      </w:r>
      <w:r w:rsidR="00502585" w:rsidRPr="00547CE6">
        <w:rPr>
          <w:sz w:val="40"/>
        </w:rPr>
        <w:instrText xml:space="preserve"> If</w:instrText>
      </w:r>
      <w:r w:rsidR="00502585" w:rsidRPr="00547CE6">
        <w:rPr>
          <w:sz w:val="40"/>
        </w:rPr>
        <w:fldChar w:fldCharType="begin"/>
      </w:r>
      <w:r w:rsidR="00502585" w:rsidRPr="00547CE6">
        <w:rPr>
          <w:sz w:val="40"/>
        </w:rPr>
        <w:instrText xml:space="preserve"> DOCVARIABLE  MonthStart1 \@  yyyy</w:instrText>
      </w:r>
      <w:r w:rsidR="00502585" w:rsidRPr="00547CE6">
        <w:rPr>
          <w:sz w:val="40"/>
        </w:rPr>
        <w:fldChar w:fldCharType="separate"/>
      </w:r>
      <w:r w:rsidR="0024333B">
        <w:rPr>
          <w:sz w:val="40"/>
        </w:rPr>
        <w:instrText>2015</w:instrText>
      </w:r>
      <w:r w:rsidR="00502585" w:rsidRPr="00547CE6">
        <w:rPr>
          <w:sz w:val="40"/>
        </w:rPr>
        <w:fldChar w:fldCharType="end"/>
      </w:r>
      <w:r w:rsidR="00502585" w:rsidRPr="00547CE6">
        <w:rPr>
          <w:sz w:val="40"/>
        </w:rPr>
        <w:instrText>=</w:instrText>
      </w:r>
      <w:r w:rsidR="00502585" w:rsidRPr="00547CE6">
        <w:rPr>
          <w:sz w:val="40"/>
        </w:rPr>
        <w:fldChar w:fldCharType="begin"/>
      </w:r>
      <w:r w:rsidR="00502585" w:rsidRPr="00547CE6">
        <w:rPr>
          <w:sz w:val="40"/>
        </w:rPr>
        <w:instrText xml:space="preserve"> DOCVARIABLE  MonthStartLast \@  yyyy</w:instrText>
      </w:r>
      <w:r w:rsidR="00502585" w:rsidRPr="00547CE6">
        <w:rPr>
          <w:sz w:val="40"/>
        </w:rPr>
        <w:fldChar w:fldCharType="separate"/>
      </w:r>
      <w:r w:rsidR="0024333B">
        <w:rPr>
          <w:sz w:val="40"/>
        </w:rPr>
        <w:instrText>2016</w:instrText>
      </w:r>
      <w:r w:rsidR="00502585" w:rsidRPr="00547CE6">
        <w:rPr>
          <w:sz w:val="40"/>
        </w:rPr>
        <w:fldChar w:fldCharType="end"/>
      </w:r>
      <w:r w:rsidR="00502585" w:rsidRPr="00547CE6">
        <w:rPr>
          <w:sz w:val="40"/>
        </w:rPr>
        <w:instrText xml:space="preserve"> "" </w:instrText>
      </w:r>
      <w:r w:rsidR="00502585" w:rsidRPr="00547CE6">
        <w:rPr>
          <w:sz w:val="40"/>
        </w:rPr>
        <w:fldChar w:fldCharType="begin"/>
      </w:r>
      <w:r w:rsidR="00502585" w:rsidRPr="00547CE6">
        <w:rPr>
          <w:sz w:val="40"/>
        </w:rPr>
        <w:instrText xml:space="preserve"> DOCVARIABLE  MonthStartLast \@  yyyy</w:instrText>
      </w:r>
      <w:r w:rsidR="00502585" w:rsidRPr="00547CE6">
        <w:rPr>
          <w:sz w:val="40"/>
        </w:rPr>
        <w:fldChar w:fldCharType="separate"/>
      </w:r>
      <w:r w:rsidR="0024333B">
        <w:rPr>
          <w:sz w:val="40"/>
        </w:rPr>
        <w:instrText>2016</w:instrText>
      </w:r>
      <w:r w:rsidR="00502585" w:rsidRPr="00547CE6">
        <w:rPr>
          <w:sz w:val="40"/>
        </w:rPr>
        <w:fldChar w:fldCharType="end"/>
      </w:r>
      <w:r w:rsidR="00502585" w:rsidRPr="00547CE6">
        <w:rPr>
          <w:sz w:val="40"/>
        </w:rPr>
        <w:fldChar w:fldCharType="separate"/>
      </w:r>
      <w:r w:rsidR="0024333B">
        <w:rPr>
          <w:noProof/>
          <w:sz w:val="40"/>
        </w:rPr>
        <w:t>2016</w:t>
      </w:r>
      <w:r w:rsidR="00502585" w:rsidRPr="00547CE6">
        <w:rPr>
          <w:sz w:val="40"/>
        </w:rPr>
        <w:fldChar w:fldCharType="end"/>
      </w:r>
    </w:p>
    <w:tbl>
      <w:tblPr>
        <w:tblStyle w:val="HostTable"/>
        <w:tblW w:w="5007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13230"/>
        <w:gridCol w:w="758"/>
      </w:tblGrid>
      <w:tr w:rsidR="00DE1D9A" w14:paraId="00387FB7" w14:textId="77777777" w:rsidTr="002A3A71">
        <w:trPr>
          <w:trHeight w:hRule="exact" w:val="187"/>
        </w:trPr>
        <w:tc>
          <w:tcPr>
            <w:tcW w:w="4729" w:type="pct"/>
          </w:tcPr>
          <w:p w14:paraId="00387FB5" w14:textId="77777777" w:rsidR="00DE1D9A" w:rsidRDefault="00502585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880DB" wp14:editId="003880D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DF67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8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71" w:type="pct"/>
            <w:tcBorders>
              <w:bottom w:val="nil"/>
            </w:tcBorders>
          </w:tcPr>
          <w:p w14:paraId="00387FB6" w14:textId="77777777" w:rsidR="00DE1D9A" w:rsidRDefault="00DE1D9A"/>
        </w:tc>
      </w:tr>
      <w:tr w:rsidR="00DE1D9A" w14:paraId="00387FC3" w14:textId="77777777" w:rsidTr="002A3A71">
        <w:tc>
          <w:tcPr>
            <w:tcW w:w="4729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pPr w:leftFromText="180" w:rightFromText="180" w:vertAnchor="text" w:horzAnchor="margin" w:tblpY="-2068"/>
              <w:tblOverlap w:val="never"/>
              <w:tblW w:w="4320" w:type="pct"/>
              <w:jc w:val="lef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424"/>
              <w:gridCol w:w="8998"/>
            </w:tblGrid>
            <w:tr w:rsidR="009248AD" w14:paraId="00387FBA" w14:textId="77777777" w:rsidTr="009248AD">
              <w:trPr>
                <w:jc w:val="left"/>
              </w:trPr>
              <w:tc>
                <w:tcPr>
                  <w:tcW w:w="1061" w:type="pct"/>
                </w:tcPr>
                <w:p w14:paraId="00387FB8" w14:textId="77777777" w:rsidR="009248AD" w:rsidRDefault="00813ECF" w:rsidP="009248AD">
                  <w:pPr>
                    <w:pStyle w:val="FormHeading"/>
                    <w:jc w:val="right"/>
                  </w:pPr>
                  <w:r>
                    <w:t>Proje</w:t>
                  </w:r>
                  <w:r w:rsidR="009248AD">
                    <w:t>t</w:t>
                  </w:r>
                </w:p>
              </w:tc>
              <w:tc>
                <w:tcPr>
                  <w:tcW w:w="3939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14:paraId="00387FB9" w14:textId="77777777" w:rsidR="009248AD" w:rsidRDefault="00813ECF" w:rsidP="00813ECF">
                  <w:pPr>
                    <w:pStyle w:val="FormText"/>
                  </w:pPr>
                  <w:r>
                    <w:t>nom du projet</w:t>
                  </w:r>
                </w:p>
              </w:tc>
            </w:tr>
            <w:tr w:rsidR="009248AD" w14:paraId="00387FBD" w14:textId="77777777" w:rsidTr="009248AD">
              <w:trPr>
                <w:trHeight w:val="187"/>
                <w:jc w:val="left"/>
              </w:trPr>
              <w:tc>
                <w:tcPr>
                  <w:tcW w:w="1061" w:type="pct"/>
                </w:tcPr>
                <w:p w14:paraId="00387FBB" w14:textId="6101A214" w:rsidR="009248AD" w:rsidRDefault="00E56688" w:rsidP="00813ECF">
                  <w:pPr>
                    <w:pStyle w:val="FormHeading"/>
                    <w:jc w:val="right"/>
                  </w:pPr>
                  <w:r>
                    <w:t>responsA</w:t>
                  </w:r>
                  <w:r w:rsidR="00813ECF">
                    <w:t>ble du projet</w:t>
                  </w:r>
                </w:p>
              </w:tc>
              <w:tc>
                <w:tcPr>
                  <w:tcW w:w="3939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  <w:right w:val="nil"/>
                  </w:tcBorders>
                </w:tcPr>
                <w:p w14:paraId="00387FBC" w14:textId="77777777" w:rsidR="009248AD" w:rsidRDefault="00FE0251" w:rsidP="009248AD">
                  <w:pPr>
                    <w:pStyle w:val="FormText"/>
                  </w:pPr>
                  <w:r>
                    <w:t>n</w:t>
                  </w:r>
                  <w:r w:rsidR="00813ECF">
                    <w:t>om</w:t>
                  </w:r>
                </w:p>
              </w:tc>
            </w:tr>
            <w:tr w:rsidR="009248AD" w14:paraId="00387FC0" w14:textId="77777777" w:rsidTr="009248AD">
              <w:trPr>
                <w:trHeight w:val="187"/>
                <w:jc w:val="left"/>
              </w:trPr>
              <w:tc>
                <w:tcPr>
                  <w:tcW w:w="1061" w:type="pct"/>
                </w:tcPr>
                <w:p w14:paraId="00387FBE" w14:textId="77777777" w:rsidR="009248AD" w:rsidRDefault="00813ECF" w:rsidP="00813ECF">
                  <w:pPr>
                    <w:pStyle w:val="FormHeading"/>
                    <w:jc w:val="right"/>
                  </w:pPr>
                  <w:r>
                    <w:t>soutien au projet</w:t>
                  </w:r>
                </w:p>
              </w:tc>
              <w:tc>
                <w:tcPr>
                  <w:tcW w:w="3939" w:type="pct"/>
                  <w:tcBorders>
                    <w:top w:val="single" w:sz="8" w:space="0" w:color="D9D9D9" w:themeColor="background1" w:themeShade="D9"/>
                    <w:bottom w:val="nil"/>
                    <w:right w:val="nil"/>
                  </w:tcBorders>
                </w:tcPr>
                <w:p w14:paraId="00387FBF" w14:textId="77777777" w:rsidR="007600F1" w:rsidRDefault="00FE0251" w:rsidP="00813ECF">
                  <w:pPr>
                    <w:pStyle w:val="FormText"/>
                  </w:pPr>
                  <w:r>
                    <w:t>n</w:t>
                  </w:r>
                  <w:r w:rsidR="00813ECF">
                    <w:t>om</w:t>
                  </w:r>
                  <w:r>
                    <w:t xml:space="preserve">s, </w:t>
                  </w:r>
                  <w:r w:rsidR="00813ECF">
                    <w:t>y compris les sous-traitants</w:t>
                  </w:r>
                </w:p>
              </w:tc>
            </w:tr>
          </w:tbl>
          <w:p w14:paraId="00387FC1" w14:textId="77777777" w:rsidR="00DE1D9A" w:rsidRDefault="00DE1D9A"/>
        </w:tc>
        <w:tc>
          <w:tcPr>
            <w:tcW w:w="271" w:type="pct"/>
            <w:tcBorders>
              <w:left w:val="single" w:sz="8" w:space="0" w:color="D9D9D9" w:themeColor="background1" w:themeShade="D9"/>
              <w:bottom w:val="nil"/>
            </w:tcBorders>
          </w:tcPr>
          <w:p w14:paraId="00387FC2" w14:textId="77777777" w:rsidR="00DE1D9A" w:rsidRDefault="00DE1D9A" w:rsidP="00A92F6F">
            <w:pPr>
              <w:pStyle w:val="Notes"/>
            </w:pPr>
          </w:p>
        </w:tc>
      </w:tr>
      <w:tr w:rsidR="00DE1D9A" w14:paraId="00387FC6" w14:textId="77777777" w:rsidTr="002A3A71">
        <w:trPr>
          <w:trHeight w:hRule="exact" w:val="80"/>
        </w:trPr>
        <w:tc>
          <w:tcPr>
            <w:tcW w:w="4729" w:type="pct"/>
          </w:tcPr>
          <w:p w14:paraId="00387FC4" w14:textId="77777777" w:rsidR="00DE1D9A" w:rsidRDefault="00DE1D9A"/>
        </w:tc>
        <w:tc>
          <w:tcPr>
            <w:tcW w:w="271" w:type="pct"/>
            <w:tcBorders>
              <w:top w:val="nil"/>
            </w:tcBorders>
          </w:tcPr>
          <w:p w14:paraId="00387FC5" w14:textId="77777777" w:rsidR="00DE1D9A" w:rsidRDefault="00DE1D9A"/>
        </w:tc>
      </w:tr>
    </w:tbl>
    <w:p w14:paraId="00387FC7" w14:textId="77777777" w:rsidR="00DE1D9A" w:rsidRDefault="00DE1D9A">
      <w:pPr>
        <w:pStyle w:val="Sansinterligne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DE1D9A" w14:paraId="00387FEE" w14:textId="77777777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76"/>
              <w:gridCol w:w="1739"/>
              <w:gridCol w:w="1739"/>
            </w:tblGrid>
            <w:tr w:rsidR="00DE1D9A" w14:paraId="00387FCB" w14:textId="77777777" w:rsidTr="00DE1D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14:paraId="00387FC8" w14:textId="77777777" w:rsidR="00DE1D9A" w:rsidRDefault="00813ECF" w:rsidP="00813ECF">
                  <w:pPr>
                    <w:pStyle w:val="TableHeading"/>
                  </w:pPr>
                  <w:r>
                    <w:t>étape du Proje</w:t>
                  </w:r>
                  <w:r w:rsidR="00502585">
                    <w:t xml:space="preserve">t </w:t>
                  </w:r>
                </w:p>
              </w:tc>
              <w:tc>
                <w:tcPr>
                  <w:tcW w:w="1250" w:type="pct"/>
                </w:tcPr>
                <w:p w14:paraId="00387FC9" w14:textId="77777777" w:rsidR="00DE1D9A" w:rsidRDefault="00813ECF" w:rsidP="00813ECF">
                  <w:pPr>
                    <w:pStyle w:val="TableHeading"/>
                  </w:pPr>
                  <w:r>
                    <w:t>début</w:t>
                  </w:r>
                </w:p>
              </w:tc>
              <w:tc>
                <w:tcPr>
                  <w:tcW w:w="1250" w:type="pct"/>
                </w:tcPr>
                <w:p w14:paraId="00387FCA" w14:textId="77777777" w:rsidR="00DE1D9A" w:rsidRDefault="00813ECF" w:rsidP="00813ECF">
                  <w:pPr>
                    <w:pStyle w:val="TableHeading"/>
                  </w:pPr>
                  <w:r>
                    <w:t>fin</w:t>
                  </w:r>
                </w:p>
              </w:tc>
            </w:tr>
            <w:tr w:rsidR="00F351AA" w14:paraId="00387FCF" w14:textId="77777777" w:rsidTr="00DE1D9A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DDDDDD" w:themeFill="accent1"/>
                </w:tcPr>
                <w:p w14:paraId="00387FCC" w14:textId="77777777" w:rsidR="00F351AA" w:rsidRDefault="00813ECF" w:rsidP="00813ECF">
                  <w:pPr>
                    <w:pStyle w:val="TableSubheading"/>
                    <w:jc w:val="center"/>
                  </w:pPr>
                  <w:r>
                    <w:t>étude de marché</w:t>
                  </w:r>
                </w:p>
              </w:tc>
              <w:tc>
                <w:tcPr>
                  <w:tcW w:w="1250" w:type="pct"/>
                  <w:shd w:val="clear" w:color="auto" w:fill="F1F1F1" w:themeFill="accent1" w:themeFillTint="66"/>
                </w:tcPr>
                <w:p w14:paraId="00387FCD" w14:textId="77777777" w:rsidR="00F351AA" w:rsidRDefault="00FE0251" w:rsidP="00F351AA">
                  <w:pPr>
                    <w:pStyle w:val="TableText"/>
                  </w:pPr>
                  <w:r>
                    <w:t>01-01-2016</w:t>
                  </w:r>
                </w:p>
              </w:tc>
              <w:tc>
                <w:tcPr>
                  <w:tcW w:w="1250" w:type="pct"/>
                  <w:shd w:val="clear" w:color="auto" w:fill="F1F1F1" w:themeFill="accent1" w:themeFillTint="66"/>
                </w:tcPr>
                <w:p w14:paraId="00387FCE" w14:textId="77777777" w:rsidR="00F351AA" w:rsidRDefault="00FE0251" w:rsidP="00F351AA">
                  <w:pPr>
                    <w:pStyle w:val="TableText"/>
                  </w:pPr>
                  <w:r>
                    <w:t>01-30-2016</w:t>
                  </w:r>
                </w:p>
              </w:tc>
            </w:tr>
            <w:tr w:rsidR="00F351AA" w14:paraId="00387FD3" w14:textId="77777777" w:rsidTr="00DE1D9A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B2B2B2" w:themeFill="accent2"/>
                </w:tcPr>
                <w:p w14:paraId="00387FD0" w14:textId="77777777" w:rsidR="00F351AA" w:rsidRDefault="00813ECF" w:rsidP="00813ECF">
                  <w:pPr>
                    <w:pStyle w:val="TableSubheading"/>
                    <w:jc w:val="center"/>
                  </w:pPr>
                  <w:r>
                    <w:t>conceptualisation</w:t>
                  </w:r>
                </w:p>
              </w:tc>
              <w:tc>
                <w:tcPr>
                  <w:tcW w:w="1250" w:type="pct"/>
                  <w:shd w:val="clear" w:color="auto" w:fill="E0E0E0" w:themeFill="accent2" w:themeFillTint="66"/>
                </w:tcPr>
                <w:p w14:paraId="00387FD1" w14:textId="77777777" w:rsidR="00F351AA" w:rsidRDefault="00F351AA" w:rsidP="00D52BED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E0E0E0" w:themeFill="accent2" w:themeFillTint="66"/>
                </w:tcPr>
                <w:p w14:paraId="00387FD2" w14:textId="77777777" w:rsidR="00F351AA" w:rsidRDefault="00F351AA" w:rsidP="00F351AA">
                  <w:pPr>
                    <w:pStyle w:val="TableText"/>
                  </w:pPr>
                </w:p>
              </w:tc>
            </w:tr>
            <w:tr w:rsidR="00F351AA" w14:paraId="00387FD7" w14:textId="77777777" w:rsidTr="00DE1D9A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969696" w:themeFill="accent3"/>
                </w:tcPr>
                <w:p w14:paraId="00387FD4" w14:textId="77777777" w:rsidR="00F351AA" w:rsidRDefault="00F351AA" w:rsidP="00813ECF">
                  <w:pPr>
                    <w:pStyle w:val="TableSubheading"/>
                    <w:jc w:val="center"/>
                  </w:pPr>
                  <w:r>
                    <w:t>rE</w:t>
                  </w:r>
                  <w:r w:rsidR="00813ECF">
                    <w:t>cherche</w:t>
                  </w:r>
                  <w:r w:rsidR="00813ECF">
                    <w:rPr>
                      <w:lang w:val="fr-CA"/>
                    </w:rPr>
                    <w:t xml:space="preserve"> et développement</w:t>
                  </w:r>
                </w:p>
              </w:tc>
              <w:tc>
                <w:tcPr>
                  <w:tcW w:w="1250" w:type="pct"/>
                  <w:shd w:val="clear" w:color="auto" w:fill="D5D5D5" w:themeFill="accent3" w:themeFillTint="66"/>
                </w:tcPr>
                <w:p w14:paraId="00387FD5" w14:textId="77777777" w:rsidR="00F351AA" w:rsidRDefault="00F351AA" w:rsidP="00D52BED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D5D5D5" w:themeFill="accent3" w:themeFillTint="66"/>
                </w:tcPr>
                <w:p w14:paraId="00387FD6" w14:textId="77777777" w:rsidR="00F351AA" w:rsidRDefault="00F351AA" w:rsidP="00F351AA">
                  <w:pPr>
                    <w:pStyle w:val="TableText"/>
                  </w:pPr>
                </w:p>
              </w:tc>
            </w:tr>
            <w:tr w:rsidR="00F351AA" w14:paraId="00387FDB" w14:textId="77777777" w:rsidTr="00DE1D9A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4D4D4D" w:themeFill="accent6"/>
                </w:tcPr>
                <w:p w14:paraId="00387FD8" w14:textId="77777777" w:rsidR="00F351AA" w:rsidRPr="00A92F6F" w:rsidRDefault="00813ECF" w:rsidP="00813ECF">
                  <w:pPr>
                    <w:pStyle w:val="TableSubheading"/>
                    <w:jc w:val="center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rédaction du rapport</w:t>
                  </w:r>
                </w:p>
              </w:tc>
              <w:tc>
                <w:tcPr>
                  <w:tcW w:w="1250" w:type="pct"/>
                  <w:shd w:val="clear" w:color="auto" w:fill="B7B7B7" w:themeFill="accent6" w:themeFillTint="66"/>
                </w:tcPr>
                <w:p w14:paraId="00387FD9" w14:textId="77777777" w:rsidR="00F351AA" w:rsidRDefault="00F351AA" w:rsidP="00F351AA">
                  <w:pPr>
                    <w:pStyle w:val="TableText"/>
                  </w:pPr>
                </w:p>
              </w:tc>
              <w:tc>
                <w:tcPr>
                  <w:tcW w:w="1250" w:type="pct"/>
                  <w:shd w:val="clear" w:color="auto" w:fill="B7B7B7" w:themeFill="accent6" w:themeFillTint="66"/>
                </w:tcPr>
                <w:p w14:paraId="00387FDA" w14:textId="77777777" w:rsidR="00F351AA" w:rsidRDefault="00F351AA" w:rsidP="00F351AA">
                  <w:pPr>
                    <w:pStyle w:val="TableText"/>
                  </w:pPr>
                </w:p>
              </w:tc>
            </w:tr>
            <w:tr w:rsidR="00F351AA" w14:paraId="00387FDF" w14:textId="77777777" w:rsidTr="00DE1D9A">
              <w:trPr>
                <w:trHeight w:val="360"/>
                <w:jc w:val="center"/>
              </w:trPr>
              <w:tc>
                <w:tcPr>
                  <w:tcW w:w="2499" w:type="pct"/>
                </w:tcPr>
                <w:p w14:paraId="00387FDC" w14:textId="77777777" w:rsidR="00F351AA" w:rsidRDefault="00813ECF" w:rsidP="00813ECF">
                  <w:pPr>
                    <w:pStyle w:val="TableSubheading"/>
                    <w:jc w:val="center"/>
                  </w:pPr>
                  <w:r>
                    <w:t>gestion de projet</w:t>
                  </w:r>
                </w:p>
              </w:tc>
              <w:tc>
                <w:tcPr>
                  <w:tcW w:w="1250" w:type="pct"/>
                </w:tcPr>
                <w:p w14:paraId="00387FDD" w14:textId="77777777" w:rsidR="00F351AA" w:rsidRDefault="00F351AA" w:rsidP="00F351AA">
                  <w:pPr>
                    <w:pStyle w:val="TableText"/>
                  </w:pPr>
                </w:p>
              </w:tc>
              <w:tc>
                <w:tcPr>
                  <w:tcW w:w="1250" w:type="pct"/>
                </w:tcPr>
                <w:p w14:paraId="00387FDE" w14:textId="77777777" w:rsidR="00F351AA" w:rsidRDefault="00F351AA" w:rsidP="00F351AA">
                  <w:pPr>
                    <w:pStyle w:val="TableText"/>
                  </w:pPr>
                </w:p>
              </w:tc>
            </w:tr>
          </w:tbl>
          <w:p w14:paraId="00387FE0" w14:textId="77777777" w:rsidR="00DE1D9A" w:rsidRDefault="00DE1D9A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3391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4716"/>
            </w:tblGrid>
            <w:tr w:rsidR="009B034F" w14:paraId="00387FE2" w14:textId="77777777" w:rsidTr="007600F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</w:trPr>
              <w:tc>
                <w:tcPr>
                  <w:tcW w:w="5000" w:type="pct"/>
                </w:tcPr>
                <w:p w14:paraId="00387FE1" w14:textId="77777777" w:rsidR="009B034F" w:rsidRDefault="00813ECF" w:rsidP="00813ECF">
                  <w:pPr>
                    <w:pStyle w:val="TableHeading"/>
                  </w:pPr>
                  <w:r>
                    <w:t>équipe demandée</w:t>
                  </w:r>
                </w:p>
              </w:tc>
            </w:tr>
            <w:tr w:rsidR="009B034F" w14:paraId="00387FE4" w14:textId="77777777" w:rsidTr="007600F1">
              <w:trPr>
                <w:trHeight w:val="364"/>
              </w:trPr>
              <w:tc>
                <w:tcPr>
                  <w:tcW w:w="5000" w:type="pct"/>
                </w:tcPr>
                <w:p w14:paraId="00387FE3" w14:textId="77777777" w:rsidR="009B034F" w:rsidRPr="00291FB1" w:rsidRDefault="00813ECF">
                  <w:pPr>
                    <w:pStyle w:val="TableSubheading"/>
                    <w:rPr>
                      <w:sz w:val="20"/>
                    </w:rPr>
                  </w:pPr>
                  <w:r>
                    <w:rPr>
                      <w:sz w:val="20"/>
                    </w:rPr>
                    <w:t>nom</w:t>
                  </w:r>
                  <w:r w:rsidR="00FE0251">
                    <w:rPr>
                      <w:sz w:val="20"/>
                    </w:rPr>
                    <w:t>s</w:t>
                  </w:r>
                </w:p>
              </w:tc>
            </w:tr>
            <w:tr w:rsidR="009B034F" w14:paraId="00387FE6" w14:textId="77777777" w:rsidTr="007600F1">
              <w:trPr>
                <w:trHeight w:val="380"/>
              </w:trPr>
              <w:tc>
                <w:tcPr>
                  <w:tcW w:w="5000" w:type="pct"/>
                </w:tcPr>
                <w:p w14:paraId="00387FE5" w14:textId="77777777" w:rsidR="009B034F" w:rsidRPr="00291FB1" w:rsidRDefault="009B034F" w:rsidP="00AB4CD6">
                  <w:pPr>
                    <w:pStyle w:val="TableSubheading"/>
                    <w:rPr>
                      <w:sz w:val="20"/>
                    </w:rPr>
                  </w:pPr>
                </w:p>
              </w:tc>
            </w:tr>
            <w:tr w:rsidR="009B034F" w14:paraId="00387FE8" w14:textId="77777777" w:rsidTr="007600F1">
              <w:trPr>
                <w:trHeight w:val="364"/>
              </w:trPr>
              <w:tc>
                <w:tcPr>
                  <w:tcW w:w="5000" w:type="pct"/>
                </w:tcPr>
                <w:p w14:paraId="00387FE7" w14:textId="77777777" w:rsidR="009B034F" w:rsidRPr="00291FB1" w:rsidRDefault="009B034F">
                  <w:pPr>
                    <w:pStyle w:val="TableSubheading"/>
                    <w:rPr>
                      <w:sz w:val="20"/>
                    </w:rPr>
                  </w:pPr>
                </w:p>
              </w:tc>
            </w:tr>
            <w:tr w:rsidR="009B034F" w14:paraId="00387FEA" w14:textId="77777777" w:rsidTr="007600F1">
              <w:trPr>
                <w:trHeight w:val="380"/>
              </w:trPr>
              <w:tc>
                <w:tcPr>
                  <w:tcW w:w="5000" w:type="pct"/>
                </w:tcPr>
                <w:p w14:paraId="00387FE9" w14:textId="77777777" w:rsidR="009B034F" w:rsidRPr="00291FB1" w:rsidRDefault="009B034F">
                  <w:pPr>
                    <w:pStyle w:val="TableSubheading"/>
                    <w:rPr>
                      <w:sz w:val="20"/>
                    </w:rPr>
                  </w:pPr>
                </w:p>
              </w:tc>
            </w:tr>
            <w:tr w:rsidR="009B034F" w14:paraId="00387FEC" w14:textId="77777777" w:rsidTr="007600F1">
              <w:trPr>
                <w:trHeight w:val="364"/>
              </w:trPr>
              <w:tc>
                <w:tcPr>
                  <w:tcW w:w="5000" w:type="pct"/>
                </w:tcPr>
                <w:p w14:paraId="00387FEB" w14:textId="77777777" w:rsidR="009B034F" w:rsidRPr="00291FB1" w:rsidRDefault="009B034F">
                  <w:pPr>
                    <w:pStyle w:val="TableSubheading"/>
                    <w:rPr>
                      <w:sz w:val="20"/>
                    </w:rPr>
                  </w:pPr>
                </w:p>
              </w:tc>
            </w:tr>
          </w:tbl>
          <w:p w14:paraId="00387FED" w14:textId="77777777" w:rsidR="00DE1D9A" w:rsidRDefault="00DE1D9A">
            <w:pPr>
              <w:spacing w:after="160" w:line="300" w:lineRule="auto"/>
            </w:pPr>
          </w:p>
        </w:tc>
      </w:tr>
    </w:tbl>
    <w:p w14:paraId="00387FEF" w14:textId="77777777" w:rsidR="00DE1D9A" w:rsidRDefault="00DE1D9A">
      <w:pPr>
        <w:pStyle w:val="Sansinterligne"/>
      </w:pPr>
    </w:p>
    <w:tbl>
      <w:tblPr>
        <w:tblStyle w:val="HostTable"/>
        <w:tblW w:w="3334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21"/>
        <w:gridCol w:w="2320"/>
        <w:gridCol w:w="2321"/>
        <w:gridCol w:w="2321"/>
      </w:tblGrid>
      <w:tr w:rsidR="007600F1" w14:paraId="00387FF4" w14:textId="77777777" w:rsidTr="007600F1">
        <w:tc>
          <w:tcPr>
            <w:tcW w:w="2321" w:type="dxa"/>
          </w:tcPr>
          <w:bookmarkStart w:id="0" w:name="_Calendar"/>
          <w:bookmarkEnd w:id="0"/>
          <w:p w14:paraId="00387FF0" w14:textId="77777777" w:rsidR="007600F1" w:rsidRDefault="007600F1" w:rsidP="00B637F7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813ECF">
              <w:t>DÉ</w:t>
            </w:r>
            <w:r>
              <w:t>cemb</w:t>
            </w:r>
            <w:r w:rsidR="00813ECF">
              <w:t>r</w:t>
            </w:r>
            <w:r>
              <w:t>e</w:t>
            </w:r>
            <w:r>
              <w:fldChar w:fldCharType="end"/>
            </w:r>
            <w:r>
              <w:t xml:space="preserve"> 2015</w:t>
            </w:r>
            <w:bookmarkStart w:id="1" w:name="_GoBack"/>
            <w:bookmarkEnd w:id="1"/>
          </w:p>
        </w:tc>
        <w:tc>
          <w:tcPr>
            <w:tcW w:w="2320" w:type="dxa"/>
          </w:tcPr>
          <w:p w14:paraId="00387FF1" w14:textId="77777777" w:rsidR="007600F1" w:rsidRDefault="007600F1" w:rsidP="00B637F7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>
              <w:t>Jan</w:t>
            </w:r>
            <w:r w:rsidR="00B637F7">
              <w:t>vier</w:t>
            </w:r>
            <w:r>
              <w:fldChar w:fldCharType="end"/>
            </w:r>
            <w:r>
              <w:t xml:space="preserve"> 2016</w:t>
            </w:r>
          </w:p>
        </w:tc>
        <w:tc>
          <w:tcPr>
            <w:tcW w:w="2321" w:type="dxa"/>
          </w:tcPr>
          <w:p w14:paraId="00387FF2" w14:textId="77777777" w:rsidR="007600F1" w:rsidRDefault="007600F1" w:rsidP="00B637F7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>
              <w:t>F</w:t>
            </w:r>
            <w:r w:rsidR="00B637F7">
              <w:t>évrier</w:t>
            </w:r>
            <w:r>
              <w:fldChar w:fldCharType="end"/>
            </w:r>
            <w:r>
              <w:t xml:space="preserve"> 2016</w:t>
            </w:r>
          </w:p>
        </w:tc>
        <w:tc>
          <w:tcPr>
            <w:tcW w:w="2321" w:type="dxa"/>
          </w:tcPr>
          <w:p w14:paraId="00387FF3" w14:textId="77777777" w:rsidR="007600F1" w:rsidRDefault="007600F1" w:rsidP="00B637F7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>
              <w:t>Mar</w:t>
            </w:r>
            <w:r w:rsidR="00B637F7">
              <w:t>s</w:t>
            </w:r>
            <w:r>
              <w:fldChar w:fldCharType="end"/>
            </w:r>
            <w:r>
              <w:t xml:space="preserve"> 2016</w:t>
            </w:r>
          </w:p>
        </w:tc>
      </w:tr>
      <w:tr w:rsidR="007600F1" w14:paraId="003880D9" w14:textId="77777777" w:rsidTr="007600F1">
        <w:tc>
          <w:tcPr>
            <w:tcW w:w="2321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7600F1" w14:paraId="00387FFC" w14:textId="77777777" w:rsidTr="0024333B">
              <w:tc>
                <w:tcPr>
                  <w:tcW w:w="708" w:type="pct"/>
                </w:tcPr>
                <w:p w14:paraId="00387FF5" w14:textId="77777777" w:rsidR="007600F1" w:rsidRDefault="00B637F7" w:rsidP="0024333B">
                  <w:pPr>
                    <w:pStyle w:val="Days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14:paraId="00387FF6" w14:textId="77777777" w:rsidR="007600F1" w:rsidRDefault="00B637F7" w:rsidP="0024333B">
                  <w:pPr>
                    <w:pStyle w:val="Days"/>
                  </w:pPr>
                  <w:r>
                    <w:t>L</w:t>
                  </w:r>
                </w:p>
              </w:tc>
              <w:tc>
                <w:tcPr>
                  <w:tcW w:w="717" w:type="pct"/>
                </w:tcPr>
                <w:p w14:paraId="00387FF7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7FF8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7FF9" w14:textId="77777777" w:rsidR="007600F1" w:rsidRDefault="00B637F7" w:rsidP="0024333B">
                  <w:pPr>
                    <w:pStyle w:val="Days"/>
                  </w:pPr>
                  <w:r>
                    <w:t>J</w:t>
                  </w:r>
                </w:p>
              </w:tc>
              <w:tc>
                <w:tcPr>
                  <w:tcW w:w="717" w:type="pct"/>
                </w:tcPr>
                <w:p w14:paraId="00387FFA" w14:textId="77777777" w:rsidR="007600F1" w:rsidRDefault="00B637F7" w:rsidP="0024333B">
                  <w:pPr>
                    <w:pStyle w:val="Days"/>
                  </w:pPr>
                  <w:r>
                    <w:t>V</w:t>
                  </w:r>
                </w:p>
              </w:tc>
              <w:tc>
                <w:tcPr>
                  <w:tcW w:w="707" w:type="pct"/>
                </w:tcPr>
                <w:p w14:paraId="00387FFB" w14:textId="77777777" w:rsidR="007600F1" w:rsidRDefault="007600F1" w:rsidP="0024333B">
                  <w:pPr>
                    <w:pStyle w:val="Days"/>
                  </w:pPr>
                  <w:r>
                    <w:t>S</w:t>
                  </w:r>
                </w:p>
              </w:tc>
            </w:tr>
            <w:tr w:rsidR="007600F1" w14:paraId="00388004" w14:textId="77777777" w:rsidTr="007600F1">
              <w:tc>
                <w:tcPr>
                  <w:tcW w:w="708" w:type="pct"/>
                </w:tcPr>
                <w:p w14:paraId="00387FF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7FF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7FF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0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7600F1" w14:paraId="0038800C" w14:textId="77777777" w:rsidTr="007600F1">
              <w:tc>
                <w:tcPr>
                  <w:tcW w:w="708" w:type="pct"/>
                </w:tcPr>
                <w:p w14:paraId="0038800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0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7600F1" w14:paraId="00388014" w14:textId="77777777" w:rsidTr="007600F1">
              <w:tc>
                <w:tcPr>
                  <w:tcW w:w="708" w:type="pct"/>
                </w:tcPr>
                <w:p w14:paraId="0038800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0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0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1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1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8801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1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7600F1" w14:paraId="0038801C" w14:textId="77777777" w:rsidTr="0024333B">
              <w:tc>
                <w:tcPr>
                  <w:tcW w:w="708" w:type="pct"/>
                </w:tcPr>
                <w:p w14:paraId="0038801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1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7600F1" w14:paraId="00388024" w14:textId="77777777" w:rsidTr="0024333B">
              <w:tc>
                <w:tcPr>
                  <w:tcW w:w="708" w:type="pct"/>
                </w:tcPr>
                <w:p w14:paraId="0038801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1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2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2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2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2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7600F1" w14:paraId="0038802C" w14:textId="77777777" w:rsidTr="0024333B">
              <w:tc>
                <w:tcPr>
                  <w:tcW w:w="708" w:type="pct"/>
                </w:tcPr>
                <w:p w14:paraId="0038802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2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27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28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29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2A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038802B" w14:textId="77777777" w:rsidR="007600F1" w:rsidRDefault="007600F1" w:rsidP="0024333B">
                  <w:pPr>
                    <w:pStyle w:val="Dates"/>
                  </w:pPr>
                </w:p>
              </w:tc>
            </w:tr>
          </w:tbl>
          <w:p w14:paraId="0038802D" w14:textId="77777777" w:rsidR="007600F1" w:rsidRDefault="007600F1" w:rsidP="0024333B"/>
        </w:tc>
        <w:tc>
          <w:tcPr>
            <w:tcW w:w="2320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7600F1" w14:paraId="00388035" w14:textId="77777777" w:rsidTr="0024333B">
              <w:tc>
                <w:tcPr>
                  <w:tcW w:w="708" w:type="pct"/>
                </w:tcPr>
                <w:p w14:paraId="0038802E" w14:textId="77777777" w:rsidR="007600F1" w:rsidRDefault="00B637F7" w:rsidP="0024333B">
                  <w:pPr>
                    <w:pStyle w:val="Days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14:paraId="0038802F" w14:textId="77777777" w:rsidR="007600F1" w:rsidRDefault="00B637F7" w:rsidP="0024333B">
                  <w:pPr>
                    <w:pStyle w:val="Days"/>
                  </w:pPr>
                  <w:r>
                    <w:t>L</w:t>
                  </w:r>
                </w:p>
              </w:tc>
              <w:tc>
                <w:tcPr>
                  <w:tcW w:w="717" w:type="pct"/>
                </w:tcPr>
                <w:p w14:paraId="00388030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31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32" w14:textId="77777777" w:rsidR="007600F1" w:rsidRDefault="00B637F7" w:rsidP="0024333B">
                  <w:pPr>
                    <w:pStyle w:val="Days"/>
                  </w:pPr>
                  <w:r>
                    <w:t>J</w:t>
                  </w:r>
                </w:p>
              </w:tc>
              <w:tc>
                <w:tcPr>
                  <w:tcW w:w="717" w:type="pct"/>
                </w:tcPr>
                <w:p w14:paraId="00388033" w14:textId="77777777" w:rsidR="007600F1" w:rsidRDefault="00B637F7" w:rsidP="0024333B">
                  <w:pPr>
                    <w:pStyle w:val="Days"/>
                  </w:pPr>
                  <w:r>
                    <w:t>V</w:t>
                  </w:r>
                </w:p>
              </w:tc>
              <w:tc>
                <w:tcPr>
                  <w:tcW w:w="707" w:type="pct"/>
                </w:tcPr>
                <w:p w14:paraId="00388034" w14:textId="77777777" w:rsidR="007600F1" w:rsidRDefault="007600F1" w:rsidP="0024333B">
                  <w:pPr>
                    <w:pStyle w:val="Days"/>
                  </w:pPr>
                  <w:r>
                    <w:t>S</w:t>
                  </w:r>
                </w:p>
              </w:tc>
            </w:tr>
            <w:tr w:rsidR="007600F1" w14:paraId="0038803D" w14:textId="77777777" w:rsidTr="0024333B">
              <w:tc>
                <w:tcPr>
                  <w:tcW w:w="708" w:type="pct"/>
                </w:tcPr>
                <w:p w14:paraId="0038803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3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7600F1" w14:paraId="00388045" w14:textId="77777777" w:rsidTr="0024333B">
              <w:tc>
                <w:tcPr>
                  <w:tcW w:w="708" w:type="pct"/>
                </w:tcPr>
                <w:p w14:paraId="0038803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3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4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7600F1" w14:paraId="0038804D" w14:textId="77777777" w:rsidTr="0024333B">
              <w:tc>
                <w:tcPr>
                  <w:tcW w:w="708" w:type="pct"/>
                </w:tcPr>
                <w:p w14:paraId="0038804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4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7600F1" w14:paraId="00388055" w14:textId="77777777" w:rsidTr="0024333B">
              <w:tc>
                <w:tcPr>
                  <w:tcW w:w="708" w:type="pct"/>
                </w:tcPr>
                <w:p w14:paraId="0038804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4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5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7600F1" w14:paraId="0038805D" w14:textId="77777777" w:rsidTr="0024333B">
              <w:tc>
                <w:tcPr>
                  <w:tcW w:w="708" w:type="pct"/>
                </w:tcPr>
                <w:p w14:paraId="0038805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5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7600F1" w14:paraId="00388065" w14:textId="77777777" w:rsidTr="0024333B">
              <w:tc>
                <w:tcPr>
                  <w:tcW w:w="708" w:type="pct"/>
                </w:tcPr>
                <w:p w14:paraId="0038805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5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60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61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62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63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0388064" w14:textId="77777777" w:rsidR="007600F1" w:rsidRDefault="007600F1" w:rsidP="0024333B">
                  <w:pPr>
                    <w:pStyle w:val="Dates"/>
                  </w:pPr>
                </w:p>
              </w:tc>
            </w:tr>
          </w:tbl>
          <w:p w14:paraId="00388066" w14:textId="77777777" w:rsidR="007600F1" w:rsidRDefault="007600F1" w:rsidP="0024333B"/>
        </w:tc>
        <w:tc>
          <w:tcPr>
            <w:tcW w:w="2321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7600F1" w14:paraId="0038806E" w14:textId="77777777" w:rsidTr="0024333B">
              <w:tc>
                <w:tcPr>
                  <w:tcW w:w="708" w:type="pct"/>
                </w:tcPr>
                <w:p w14:paraId="00388067" w14:textId="77777777" w:rsidR="007600F1" w:rsidRDefault="00B637F7" w:rsidP="0024333B">
                  <w:pPr>
                    <w:pStyle w:val="Days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14:paraId="00388068" w14:textId="77777777" w:rsidR="007600F1" w:rsidRDefault="00B637F7" w:rsidP="0024333B">
                  <w:pPr>
                    <w:pStyle w:val="Days"/>
                  </w:pPr>
                  <w:r>
                    <w:t>L</w:t>
                  </w:r>
                </w:p>
              </w:tc>
              <w:tc>
                <w:tcPr>
                  <w:tcW w:w="717" w:type="pct"/>
                </w:tcPr>
                <w:p w14:paraId="00388069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6A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6B" w14:textId="77777777" w:rsidR="007600F1" w:rsidRDefault="00B637F7" w:rsidP="0024333B">
                  <w:pPr>
                    <w:pStyle w:val="Days"/>
                  </w:pPr>
                  <w:r>
                    <w:t>J</w:t>
                  </w:r>
                </w:p>
              </w:tc>
              <w:tc>
                <w:tcPr>
                  <w:tcW w:w="717" w:type="pct"/>
                </w:tcPr>
                <w:p w14:paraId="0038806C" w14:textId="77777777" w:rsidR="007600F1" w:rsidRDefault="00B637F7" w:rsidP="0024333B">
                  <w:pPr>
                    <w:pStyle w:val="Days"/>
                  </w:pPr>
                  <w:r>
                    <w:t>V</w:t>
                  </w:r>
                </w:p>
              </w:tc>
              <w:tc>
                <w:tcPr>
                  <w:tcW w:w="707" w:type="pct"/>
                </w:tcPr>
                <w:p w14:paraId="0038806D" w14:textId="77777777" w:rsidR="007600F1" w:rsidRDefault="007600F1" w:rsidP="0024333B">
                  <w:pPr>
                    <w:pStyle w:val="Days"/>
                  </w:pPr>
                  <w:r>
                    <w:t>S</w:t>
                  </w:r>
                </w:p>
              </w:tc>
            </w:tr>
            <w:tr w:rsidR="007600F1" w14:paraId="00388076" w14:textId="77777777" w:rsidTr="0024333B">
              <w:tc>
                <w:tcPr>
                  <w:tcW w:w="708" w:type="pct"/>
                </w:tcPr>
                <w:p w14:paraId="0038806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7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7600F1" w14:paraId="0038807E" w14:textId="77777777" w:rsidTr="0024333B">
              <w:tc>
                <w:tcPr>
                  <w:tcW w:w="708" w:type="pct"/>
                </w:tcPr>
                <w:p w14:paraId="0038807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7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7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7600F1" w14:paraId="00388086" w14:textId="77777777" w:rsidTr="0024333B">
              <w:tc>
                <w:tcPr>
                  <w:tcW w:w="708" w:type="pct"/>
                </w:tcPr>
                <w:p w14:paraId="0038807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8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7600F1" w14:paraId="0038808E" w14:textId="77777777" w:rsidTr="0024333B">
              <w:tc>
                <w:tcPr>
                  <w:tcW w:w="708" w:type="pct"/>
                </w:tcPr>
                <w:p w14:paraId="0038808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8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8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7600F1" w14:paraId="00388096" w14:textId="77777777" w:rsidTr="0024333B">
              <w:tc>
                <w:tcPr>
                  <w:tcW w:w="708" w:type="pct"/>
                </w:tcPr>
                <w:p w14:paraId="0038808F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9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7600F1" w14:paraId="0038809E" w14:textId="77777777" w:rsidTr="0024333B">
              <w:tc>
                <w:tcPr>
                  <w:tcW w:w="708" w:type="pct"/>
                </w:tcPr>
                <w:p w14:paraId="00388097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99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9A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9B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9C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038809D" w14:textId="77777777" w:rsidR="007600F1" w:rsidRDefault="007600F1" w:rsidP="0024333B">
                  <w:pPr>
                    <w:pStyle w:val="Dates"/>
                  </w:pPr>
                </w:p>
              </w:tc>
            </w:tr>
          </w:tbl>
          <w:p w14:paraId="0038809F" w14:textId="77777777" w:rsidR="007600F1" w:rsidRDefault="007600F1" w:rsidP="0024333B"/>
        </w:tc>
        <w:tc>
          <w:tcPr>
            <w:tcW w:w="2321" w:type="dxa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7600F1" w14:paraId="003880A7" w14:textId="77777777" w:rsidTr="0024333B">
              <w:tc>
                <w:tcPr>
                  <w:tcW w:w="708" w:type="pct"/>
                </w:tcPr>
                <w:p w14:paraId="003880A0" w14:textId="77777777" w:rsidR="007600F1" w:rsidRDefault="00B637F7" w:rsidP="0024333B">
                  <w:pPr>
                    <w:pStyle w:val="Days"/>
                  </w:pPr>
                  <w:r>
                    <w:t>D</w:t>
                  </w:r>
                </w:p>
              </w:tc>
              <w:tc>
                <w:tcPr>
                  <w:tcW w:w="717" w:type="pct"/>
                </w:tcPr>
                <w:p w14:paraId="003880A1" w14:textId="77777777" w:rsidR="007600F1" w:rsidRDefault="00B637F7" w:rsidP="0024333B">
                  <w:pPr>
                    <w:pStyle w:val="Days"/>
                  </w:pPr>
                  <w:r>
                    <w:t>L</w:t>
                  </w:r>
                </w:p>
              </w:tc>
              <w:tc>
                <w:tcPr>
                  <w:tcW w:w="717" w:type="pct"/>
                </w:tcPr>
                <w:p w14:paraId="003880A2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A3" w14:textId="77777777" w:rsidR="007600F1" w:rsidRDefault="00B637F7" w:rsidP="0024333B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03880A4" w14:textId="77777777" w:rsidR="007600F1" w:rsidRDefault="00B637F7" w:rsidP="0024333B">
                  <w:pPr>
                    <w:pStyle w:val="Days"/>
                  </w:pPr>
                  <w:r>
                    <w:t>J</w:t>
                  </w:r>
                </w:p>
              </w:tc>
              <w:tc>
                <w:tcPr>
                  <w:tcW w:w="717" w:type="pct"/>
                </w:tcPr>
                <w:p w14:paraId="003880A5" w14:textId="77777777" w:rsidR="007600F1" w:rsidRDefault="00B637F7" w:rsidP="0024333B">
                  <w:pPr>
                    <w:pStyle w:val="Days"/>
                  </w:pPr>
                  <w:r>
                    <w:t>V</w:t>
                  </w:r>
                </w:p>
              </w:tc>
              <w:tc>
                <w:tcPr>
                  <w:tcW w:w="707" w:type="pct"/>
                </w:tcPr>
                <w:p w14:paraId="003880A6" w14:textId="77777777" w:rsidR="007600F1" w:rsidRDefault="007600F1" w:rsidP="0024333B">
                  <w:pPr>
                    <w:pStyle w:val="Days"/>
                  </w:pPr>
                  <w:r>
                    <w:t>S</w:t>
                  </w:r>
                </w:p>
              </w:tc>
            </w:tr>
            <w:tr w:rsidR="007600F1" w14:paraId="003880AF" w14:textId="77777777" w:rsidTr="0024333B">
              <w:tc>
                <w:tcPr>
                  <w:tcW w:w="708" w:type="pct"/>
                </w:tcPr>
                <w:p w14:paraId="003880A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A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A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A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A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A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A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7600F1" w14:paraId="003880B7" w14:textId="77777777" w:rsidTr="0024333B">
              <w:tc>
                <w:tcPr>
                  <w:tcW w:w="708" w:type="pct"/>
                </w:tcPr>
                <w:p w14:paraId="003880B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B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7600F1" w14:paraId="003880BF" w14:textId="77777777" w:rsidTr="0024333B">
              <w:tc>
                <w:tcPr>
                  <w:tcW w:w="708" w:type="pct"/>
                </w:tcPr>
                <w:p w14:paraId="003880B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B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B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7600F1" w14:paraId="003880C7" w14:textId="77777777" w:rsidTr="0024333B">
              <w:tc>
                <w:tcPr>
                  <w:tcW w:w="708" w:type="pct"/>
                </w:tcPr>
                <w:p w14:paraId="003880C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2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3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4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5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C6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7600F1" w14:paraId="003880CF" w14:textId="77777777" w:rsidTr="0024333B">
              <w:tc>
                <w:tcPr>
                  <w:tcW w:w="708" w:type="pct"/>
                </w:tcPr>
                <w:p w14:paraId="003880C8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9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A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B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C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CD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03880CE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7600F1" w14:paraId="003880D7" w14:textId="77777777" w:rsidTr="0024333B">
              <w:tc>
                <w:tcPr>
                  <w:tcW w:w="708" w:type="pct"/>
                </w:tcPr>
                <w:p w14:paraId="003880D0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D1" w14:textId="77777777" w:rsidR="007600F1" w:rsidRDefault="007600F1" w:rsidP="0024333B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3880D2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D3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D4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3880D5" w14:textId="77777777" w:rsidR="007600F1" w:rsidRDefault="007600F1" w:rsidP="0024333B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03880D6" w14:textId="77777777" w:rsidR="007600F1" w:rsidRDefault="007600F1" w:rsidP="0024333B">
                  <w:pPr>
                    <w:pStyle w:val="Dates"/>
                  </w:pPr>
                </w:p>
              </w:tc>
            </w:tr>
          </w:tbl>
          <w:p w14:paraId="003880D8" w14:textId="77777777" w:rsidR="007600F1" w:rsidRDefault="007600F1" w:rsidP="0024333B"/>
        </w:tc>
      </w:tr>
    </w:tbl>
    <w:p w14:paraId="003880DA" w14:textId="77777777" w:rsidR="00DE1D9A" w:rsidRDefault="00DE1D9A"/>
    <w:sectPr w:rsidR="00DE1D9A">
      <w:headerReference w:type="default" r:id="rId9"/>
      <w:footerReference w:type="default" r:id="rId10"/>
      <w:pgSz w:w="15840" w:h="12240" w:orient="landscape"/>
      <w:pgMar w:top="1080" w:right="936" w:bottom="57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80DF" w14:textId="77777777" w:rsidR="00813ECF" w:rsidRDefault="00813ECF" w:rsidP="00057331">
      <w:pPr>
        <w:spacing w:after="0" w:line="240" w:lineRule="auto"/>
      </w:pPr>
      <w:r>
        <w:separator/>
      </w:r>
    </w:p>
  </w:endnote>
  <w:endnote w:type="continuationSeparator" w:id="0">
    <w:p w14:paraId="003880E0" w14:textId="77777777" w:rsidR="00813ECF" w:rsidRDefault="00813ECF" w:rsidP="0005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0E9" w14:textId="77777777" w:rsidR="00813ECF" w:rsidRPr="00B637F7" w:rsidRDefault="00B637F7" w:rsidP="00CC669D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</w:pPr>
    <w:r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 xml:space="preserve">Planification de l’horaire </w:t>
    </w:r>
    <w:r w:rsidR="00813ECF"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>- Version 2.0 - 160526</w:t>
    </w:r>
  </w:p>
  <w:p w14:paraId="003880EA" w14:textId="77777777" w:rsidR="00813ECF" w:rsidRPr="00B637F7" w:rsidRDefault="00813ECF" w:rsidP="00CC669D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</w:pPr>
    <w:r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>Adapt</w:t>
    </w:r>
    <w:r w:rsidR="00B637F7"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>ation à partir d’un document fourni généreusement à Tech-Accè</w:t>
    </w:r>
    <w:r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 xml:space="preserve">s Canada </w:t>
    </w:r>
    <w:r w:rsidR="00B637F7"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 xml:space="preserve">par le Collège </w:t>
    </w:r>
    <w:r w:rsidRPr="00B637F7">
      <w:rPr>
        <w:rFonts w:ascii="Calibri" w:eastAsia="Calibri" w:hAnsi="Calibri" w:cs="Times New Roman"/>
        <w:i/>
        <w:color w:val="auto"/>
        <w:sz w:val="22"/>
        <w:szCs w:val="22"/>
        <w:lang w:val="fr-CA" w:eastAsia="en-US"/>
      </w:rPr>
      <w:t>Holland</w:t>
    </w:r>
  </w:p>
  <w:p w14:paraId="003880EB" w14:textId="77777777" w:rsidR="00813ECF" w:rsidRPr="00B637F7" w:rsidRDefault="00813EC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80DD" w14:textId="77777777" w:rsidR="00813ECF" w:rsidRDefault="00813ECF" w:rsidP="00057331">
      <w:pPr>
        <w:spacing w:after="0" w:line="240" w:lineRule="auto"/>
      </w:pPr>
      <w:r>
        <w:separator/>
      </w:r>
    </w:p>
  </w:footnote>
  <w:footnote w:type="continuationSeparator" w:id="0">
    <w:p w14:paraId="003880DE" w14:textId="77777777" w:rsidR="00813ECF" w:rsidRDefault="00813ECF" w:rsidP="0005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0E2" w14:textId="77777777" w:rsidR="00813ECF" w:rsidRDefault="00813ECF">
    <w:pPr>
      <w:pStyle w:val="En-tte"/>
      <w:rPr>
        <w:noProof/>
        <w:lang w:val="fr-FR" w:eastAsia="fr-FR"/>
      </w:rPr>
    </w:pPr>
    <w:r w:rsidRPr="00F7724B">
      <w:rPr>
        <w:rFonts w:ascii="Times New Roman" w:hAnsi="Times New Roman" w:cs="Times New Roman"/>
        <w:noProof/>
        <w:sz w:val="20"/>
        <w:lang w:val="fr-CA" w:eastAsia="fr-CA"/>
      </w:rPr>
      <w:drawing>
        <wp:anchor distT="0" distB="0" distL="114300" distR="114300" simplePos="0" relativeHeight="251659264" behindDoc="0" locked="0" layoutInCell="1" allowOverlap="1" wp14:anchorId="003880EE" wp14:editId="003880EF">
          <wp:simplePos x="0" y="0"/>
          <wp:positionH relativeFrom="column">
            <wp:posOffset>228600</wp:posOffset>
          </wp:positionH>
          <wp:positionV relativeFrom="paragraph">
            <wp:posOffset>13335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36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880E3" w14:textId="77777777" w:rsidR="00813ECF" w:rsidRPr="00813ECF" w:rsidRDefault="00813ECF" w:rsidP="00CC669D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</w:pPr>
    <w:r w:rsidRPr="00813ECF"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  <w:t>Adresse postale</w:t>
    </w:r>
  </w:p>
  <w:p w14:paraId="003880E4" w14:textId="77777777" w:rsidR="00813ECF" w:rsidRPr="00813ECF" w:rsidRDefault="00813ECF" w:rsidP="00CC669D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</w:pPr>
    <w:r w:rsidRPr="00813ECF"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  <w:t>Ville, Province, Code postal</w:t>
    </w:r>
  </w:p>
  <w:p w14:paraId="003880E5" w14:textId="77777777" w:rsidR="00813ECF" w:rsidRPr="00813ECF" w:rsidRDefault="00813ECF" w:rsidP="00CC669D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</w:pPr>
    <w:r w:rsidRPr="00813ECF"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  <w:t>N</w:t>
    </w:r>
    <w:r w:rsidRPr="00E56688">
      <w:rPr>
        <w:rFonts w:ascii="Times New Roman" w:eastAsia="Calibri" w:hAnsi="Times New Roman" w:cs="Times New Roman"/>
        <w:smallCaps/>
        <w:color w:val="auto"/>
        <w:sz w:val="20"/>
        <w:vertAlign w:val="superscript"/>
        <w:lang w:val="fr-CA" w:eastAsia="en-US"/>
      </w:rPr>
      <w:t>o</w:t>
    </w:r>
    <w:r w:rsidRPr="00813ECF">
      <w:rPr>
        <w:rFonts w:ascii="Times New Roman" w:eastAsia="Calibri" w:hAnsi="Times New Roman" w:cs="Times New Roman"/>
        <w:smallCaps/>
        <w:color w:val="auto"/>
        <w:sz w:val="20"/>
        <w:lang w:val="fr-CA" w:eastAsia="en-US"/>
      </w:rPr>
      <w:t xml:space="preserve"> de tél. et adresse électronique</w:t>
    </w:r>
  </w:p>
  <w:p w14:paraId="003880E6" w14:textId="77777777" w:rsidR="00813ECF" w:rsidRPr="00CC669D" w:rsidRDefault="00813ECF">
    <w:pPr>
      <w:pStyle w:val="En-tte"/>
      <w:rPr>
        <w:noProof/>
        <w:lang w:val="en-CA" w:eastAsia="fr-FR"/>
      </w:rPr>
    </w:pPr>
  </w:p>
  <w:p w14:paraId="003880E7" w14:textId="77777777" w:rsidR="00813ECF" w:rsidRDefault="00813E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1/30/2015"/>
    <w:docVar w:name="MonthEnd10" w:val="8/31/2016"/>
    <w:docVar w:name="MonthEnd11" w:val="9/30/2016"/>
    <w:docVar w:name="MonthEnd12" w:val="10/31/2016"/>
    <w:docVar w:name="MonthEnd2" w:val="12/31/2015"/>
    <w:docVar w:name="MonthEnd3" w:val="1/31/2016"/>
    <w:docVar w:name="MonthEnd4" w:val="2/29/2016"/>
    <w:docVar w:name="MonthEnd5" w:val="3/31/2016"/>
    <w:docVar w:name="MonthEnd6" w:val="4/30/2016"/>
    <w:docVar w:name="MonthEnd7" w:val="5/31/2016"/>
    <w:docVar w:name="MonthEnd8" w:val="6/30/2016"/>
    <w:docVar w:name="MonthEnd9" w:val="7/31/2016"/>
    <w:docVar w:name="Months" w:val="6"/>
    <w:docVar w:name="MonthStart1" w:val="11/1/2015"/>
    <w:docVar w:name="MonthStart10" w:val="8/1/2016"/>
    <w:docVar w:name="MonthStart11" w:val="9/1/2016"/>
    <w:docVar w:name="MonthStart12" w:val="10/1/2016"/>
    <w:docVar w:name="MonthStart2" w:val="12/1/2015"/>
    <w:docVar w:name="MonthStart3" w:val="1/1/2016"/>
    <w:docVar w:name="MonthStart4" w:val="2/1/2016"/>
    <w:docVar w:name="MonthStart5" w:val="3/1/2016"/>
    <w:docVar w:name="MonthStart6" w:val="4/1/2016"/>
    <w:docVar w:name="MonthStart7" w:val="5/1/2016"/>
    <w:docVar w:name="MonthStart8" w:val="6/1/2016"/>
    <w:docVar w:name="MonthStart9" w:val="7/1/2016"/>
    <w:docVar w:name="MonthStartLast" w:val="4/1/2016"/>
    <w:docVar w:name="WeekStart" w:val="Monday"/>
  </w:docVars>
  <w:rsids>
    <w:rsidRoot w:val="00502585"/>
    <w:rsid w:val="00057331"/>
    <w:rsid w:val="00084F8D"/>
    <w:rsid w:val="0024333B"/>
    <w:rsid w:val="002450F6"/>
    <w:rsid w:val="00291FB1"/>
    <w:rsid w:val="002A3A71"/>
    <w:rsid w:val="0038651A"/>
    <w:rsid w:val="003C70F0"/>
    <w:rsid w:val="003F411D"/>
    <w:rsid w:val="00502585"/>
    <w:rsid w:val="00547CE6"/>
    <w:rsid w:val="007600F1"/>
    <w:rsid w:val="00806B0F"/>
    <w:rsid w:val="00813ECF"/>
    <w:rsid w:val="009248AD"/>
    <w:rsid w:val="009B034F"/>
    <w:rsid w:val="00A92F6F"/>
    <w:rsid w:val="00AB4CD6"/>
    <w:rsid w:val="00B637F7"/>
    <w:rsid w:val="00BE7EF5"/>
    <w:rsid w:val="00CC669D"/>
    <w:rsid w:val="00CF24FD"/>
    <w:rsid w:val="00D52BED"/>
    <w:rsid w:val="00DE1D9A"/>
    <w:rsid w:val="00E56688"/>
    <w:rsid w:val="00EA25E2"/>
    <w:rsid w:val="00F351AA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387FB3"/>
  <w15:docId w15:val="{E4983C0D-58F7-485B-9DA9-60C94DF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reCar">
    <w:name w:val="Titre Car"/>
    <w:basedOn w:val="Policepardfaut"/>
    <w:link w:val="Titr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au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customStyle="1" w:styleId="EventPlannerTable">
    <w:name w:val="Event Planner Table"/>
    <w:basedOn w:val="Tableau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au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Sansinterligne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Policepardfaut"/>
    <w:uiPriority w:val="1"/>
    <w:semiHidden/>
  </w:style>
  <w:style w:type="character" w:customStyle="1" w:styleId="BalloonTextChar1">
    <w:name w:val="Balloon Text Char1"/>
    <w:basedOn w:val="Policepardfaut"/>
    <w:uiPriority w:val="99"/>
    <w:semiHidden/>
    <w:rPr>
      <w:rFonts w:ascii="Tahoma" w:hAnsi="Tahoma" w:cs="Tahoma"/>
      <w:sz w:val="16"/>
    </w:rPr>
  </w:style>
  <w:style w:type="paragraph" w:styleId="En-tte">
    <w:name w:val="header"/>
    <w:basedOn w:val="Normal"/>
    <w:link w:val="En-tteCar"/>
    <w:uiPriority w:val="99"/>
    <w:unhideWhenUsed/>
    <w:rsid w:val="0005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331"/>
  </w:style>
  <w:style w:type="paragraph" w:styleId="Pieddepage">
    <w:name w:val="footer"/>
    <w:basedOn w:val="Normal"/>
    <w:link w:val="PieddepageCar"/>
    <w:uiPriority w:val="99"/>
    <w:unhideWhenUsed/>
    <w:rsid w:val="0005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85DF-C421-4C61-ACD0-8DDE4E8B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14</TotalTime>
  <Pages>1</Pages>
  <Words>1263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MacQuarrie</dc:creator>
  <cp:keywords/>
  <cp:lastModifiedBy>alain larabie</cp:lastModifiedBy>
  <cp:revision>4</cp:revision>
  <cp:lastPrinted>2015-09-28T17:03:00Z</cp:lastPrinted>
  <dcterms:created xsi:type="dcterms:W3CDTF">2016-07-15T10:55:00Z</dcterms:created>
  <dcterms:modified xsi:type="dcterms:W3CDTF">2016-07-17T02:18:00Z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