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52" w:rsidRDefault="00E41552"/>
    <w:tbl>
      <w:tblPr>
        <w:tblW w:w="6161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2071"/>
        <w:gridCol w:w="2611"/>
        <w:gridCol w:w="3242"/>
      </w:tblGrid>
      <w:tr w:rsidR="00E43BAB" w:rsidRPr="00E01DCB" w:rsidTr="00873A81">
        <w:trPr>
          <w:cantSplit/>
          <w:trHeight w:val="778"/>
        </w:trPr>
        <w:tc>
          <w:tcPr>
            <w:tcW w:w="4501" w:type="dxa"/>
            <w:shd w:val="clear" w:color="auto" w:fill="auto"/>
            <w:tcMar>
              <w:left w:w="0" w:type="dxa"/>
            </w:tcMar>
            <w:vAlign w:val="center"/>
          </w:tcPr>
          <w:p w:rsidR="00E43BAB" w:rsidRPr="00461E07" w:rsidRDefault="00873A81" w:rsidP="00E41552">
            <w:pPr>
              <w:pStyle w:val="Heading1"/>
              <w:ind w:right="-2249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="00E01DCB" w:rsidRPr="00461E07">
              <w:rPr>
                <w:b/>
                <w:sz w:val="22"/>
              </w:rPr>
              <w:t>NFO</w:t>
            </w:r>
            <w:r w:rsidR="00E41552">
              <w:rPr>
                <w:b/>
                <w:sz w:val="22"/>
              </w:rPr>
              <w:t>r</w:t>
            </w:r>
            <w:r w:rsidR="00E01DCB" w:rsidRPr="00461E07">
              <w:rPr>
                <w:b/>
                <w:sz w:val="22"/>
              </w:rPr>
              <w:t>MATION FOR PROJECT DEBRIEF</w:t>
            </w:r>
          </w:p>
        </w:tc>
        <w:sdt>
          <w:sdtPr>
            <w:rPr>
              <w:b/>
            </w:rPr>
            <w:alias w:val="Date"/>
            <w:tag w:val="Date"/>
            <w:id w:val="48425581"/>
            <w:placeholder>
              <w:docPart w:val="A58A47D576684FCF8F4AB30FEE287F7F"/>
            </w:placeholder>
            <w:date w:fullDate="2016-03-1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E01DCB" w:rsidRDefault="00461E07" w:rsidP="005F58B2">
                <w:pPr>
                  <w:pStyle w:val="Details"/>
                  <w:rPr>
                    <w:b/>
                  </w:rPr>
                </w:pPr>
                <w:r>
                  <w:rPr>
                    <w:b/>
                  </w:rPr>
                  <w:t>March 16, 2016</w:t>
                </w:r>
              </w:p>
            </w:tc>
          </w:sdtContent>
        </w:sdt>
        <w:tc>
          <w:tcPr>
            <w:tcW w:w="2610" w:type="dxa"/>
            <w:shd w:val="clear" w:color="auto" w:fill="auto"/>
            <w:tcMar>
              <w:left w:w="0" w:type="dxa"/>
            </w:tcMar>
            <w:vAlign w:val="center"/>
          </w:tcPr>
          <w:p w:rsidR="00E43BAB" w:rsidRPr="00E01DCB" w:rsidRDefault="00461E07" w:rsidP="00B26C5C">
            <w:pPr>
              <w:pStyle w:val="Details"/>
              <w:ind w:left="431"/>
              <w:rPr>
                <w:b/>
              </w:rPr>
            </w:pPr>
            <w:r>
              <w:rPr>
                <w:b/>
              </w:rPr>
              <w:t>[</w:t>
            </w:r>
            <w:r w:rsidR="00B26C5C">
              <w:rPr>
                <w:b/>
              </w:rPr>
              <w:t>Team member</w:t>
            </w:r>
            <w:r>
              <w:rPr>
                <w:b/>
              </w:rPr>
              <w:t xml:space="preserve"> name]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E01DCB" w:rsidRDefault="00E43BAB" w:rsidP="00461E07">
            <w:pPr>
              <w:pStyle w:val="Details"/>
              <w:rPr>
                <w:b/>
              </w:rPr>
            </w:pPr>
          </w:p>
        </w:tc>
      </w:tr>
    </w:tbl>
    <w:p w:rsidR="00954110" w:rsidRPr="00E01DCB" w:rsidRDefault="00E01DCB" w:rsidP="00954110">
      <w:pPr>
        <w:pStyle w:val="Heading2"/>
        <w:rPr>
          <w:b/>
        </w:rPr>
      </w:pPr>
      <w:r w:rsidRPr="00E01DCB">
        <w:rPr>
          <w:b/>
        </w:rPr>
        <w:t>TOPICS</w:t>
      </w:r>
    </w:p>
    <w:tbl>
      <w:tblPr>
        <w:tblW w:w="343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6935"/>
      </w:tblGrid>
      <w:tr w:rsidR="00E52997" w:rsidRPr="00C56E17" w:rsidTr="00873A81">
        <w:trPr>
          <w:trHeight w:val="66"/>
        </w:trPr>
        <w:tc>
          <w:tcPr>
            <w:tcW w:w="6931" w:type="dxa"/>
            <w:shd w:val="clear" w:color="auto" w:fill="auto"/>
            <w:tcMar>
              <w:left w:w="0" w:type="dxa"/>
            </w:tcMar>
            <w:vAlign w:val="center"/>
          </w:tcPr>
          <w:p w:rsidR="00E52997" w:rsidRPr="00C56E17" w:rsidRDefault="00E52997" w:rsidP="00B26C5C">
            <w:pPr>
              <w:pStyle w:val="Heading4"/>
              <w:rPr>
                <w:b/>
              </w:rPr>
            </w:pPr>
            <w:r>
              <w:rPr>
                <w:b/>
              </w:rPr>
              <w:t xml:space="preserve">From </w:t>
            </w:r>
            <w:r w:rsidR="00B26C5C">
              <w:rPr>
                <w:b/>
              </w:rPr>
              <w:t>your</w:t>
            </w:r>
            <w:r>
              <w:rPr>
                <w:b/>
              </w:rPr>
              <w:t xml:space="preserve"> </w:t>
            </w:r>
            <w:r w:rsidR="00B26C5C">
              <w:rPr>
                <w:b/>
              </w:rPr>
              <w:t>pers</w:t>
            </w:r>
            <w:r>
              <w:rPr>
                <w:b/>
              </w:rPr>
              <w:t>pective, What</w:t>
            </w:r>
            <w:r w:rsidR="00492E90">
              <w:rPr>
                <w:b/>
              </w:rPr>
              <w:t xml:space="preserve"> </w:t>
            </w:r>
            <w:r w:rsidR="00492E90" w:rsidRPr="00492E90">
              <w:rPr>
                <w:b/>
                <w:u w:val="single"/>
              </w:rPr>
              <w:t>did</w:t>
            </w:r>
            <w:r>
              <w:rPr>
                <w:b/>
              </w:rPr>
              <w:t xml:space="preserve"> work well</w:t>
            </w:r>
            <w:r w:rsidR="00492E90">
              <w:rPr>
                <w:b/>
              </w:rPr>
              <w:t xml:space="preserve"> and why</w:t>
            </w:r>
            <w:r>
              <w:rPr>
                <w:b/>
              </w:rPr>
              <w:t xml:space="preserve">? </w:t>
            </w:r>
          </w:p>
        </w:tc>
      </w:tr>
    </w:tbl>
    <w:p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2641A5">
            <w:pPr>
              <w:pStyle w:val="Heading3"/>
            </w:pPr>
            <w:r>
              <w:t>Discussion points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E52997">
            <w:pPr>
              <w:pStyle w:val="Heading3"/>
            </w:pPr>
            <w:bookmarkStart w:id="0" w:name="MinuteConclusion"/>
            <w:bookmarkEnd w:id="0"/>
            <w:r>
              <w:t>potential remedies to issues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</w:tbl>
    <w:p w:rsidR="00E52997" w:rsidRDefault="00E52997" w:rsidP="00E52997"/>
    <w:p w:rsidR="00E52997" w:rsidRDefault="00E52997" w:rsidP="00BB5323"/>
    <w:tbl>
      <w:tblPr>
        <w:tblW w:w="3839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7744"/>
      </w:tblGrid>
      <w:tr w:rsidR="00E52997" w:rsidRPr="00C56E17" w:rsidTr="00492E90">
        <w:trPr>
          <w:trHeight w:val="66"/>
        </w:trPr>
        <w:tc>
          <w:tcPr>
            <w:tcW w:w="7740" w:type="dxa"/>
            <w:shd w:val="clear" w:color="auto" w:fill="auto"/>
            <w:tcMar>
              <w:left w:w="0" w:type="dxa"/>
            </w:tcMar>
            <w:vAlign w:val="center"/>
          </w:tcPr>
          <w:p w:rsidR="00E52997" w:rsidRPr="00C56E17" w:rsidRDefault="00B26C5C" w:rsidP="00B26C5C">
            <w:pPr>
              <w:pStyle w:val="Heading4"/>
              <w:rPr>
                <w:b/>
              </w:rPr>
            </w:pPr>
            <w:r>
              <w:rPr>
                <w:b/>
              </w:rPr>
              <w:t>From</w:t>
            </w:r>
            <w:r w:rsidR="00E52997">
              <w:rPr>
                <w:b/>
              </w:rPr>
              <w:t xml:space="preserve"> </w:t>
            </w:r>
            <w:r>
              <w:rPr>
                <w:b/>
              </w:rPr>
              <w:t>your pers</w:t>
            </w:r>
            <w:r w:rsidR="00E52997">
              <w:rPr>
                <w:b/>
              </w:rPr>
              <w:t xml:space="preserve">pective, What </w:t>
            </w:r>
            <w:r w:rsidR="00E52997" w:rsidRPr="00492E90">
              <w:rPr>
                <w:b/>
                <w:u w:val="single"/>
              </w:rPr>
              <w:t>did not</w:t>
            </w:r>
            <w:r w:rsidR="00E52997">
              <w:rPr>
                <w:b/>
              </w:rPr>
              <w:t xml:space="preserve"> work well</w:t>
            </w:r>
            <w:r w:rsidR="00492E90">
              <w:rPr>
                <w:b/>
              </w:rPr>
              <w:t xml:space="preserve"> and why</w:t>
            </w:r>
            <w:r w:rsidR="00E52997">
              <w:rPr>
                <w:b/>
              </w:rPr>
              <w:t xml:space="preserve">? </w:t>
            </w:r>
          </w:p>
        </w:tc>
      </w:tr>
    </w:tbl>
    <w:p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:rsidTr="002641A5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2641A5">
            <w:pPr>
              <w:pStyle w:val="Heading3"/>
            </w:pPr>
            <w:r>
              <w:t>Discussion points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2641A5">
            <w:pPr>
              <w:pStyle w:val="Heading3"/>
            </w:pPr>
            <w:r>
              <w:t>potential remedies to issues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2641A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</w:tbl>
    <w:p w:rsidR="00E52997" w:rsidRDefault="00E52997" w:rsidP="00E52997"/>
    <w:p w:rsidR="00E52997" w:rsidRPr="00692553" w:rsidRDefault="00E52997" w:rsidP="00E52997"/>
    <w:p w:rsidR="00E52997" w:rsidRDefault="00E52997">
      <w:pPr>
        <w:ind w:left="0"/>
      </w:pPr>
      <w:r>
        <w:br w:type="page"/>
      </w:r>
    </w:p>
    <w:p w:rsidR="00E52997" w:rsidRDefault="00E52997" w:rsidP="00BB5323"/>
    <w:p w:rsidR="00B26C5C" w:rsidRDefault="00B26C5C" w:rsidP="00BB5323"/>
    <w:tbl>
      <w:tblPr>
        <w:tblW w:w="6161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2071"/>
        <w:gridCol w:w="2611"/>
        <w:gridCol w:w="3242"/>
      </w:tblGrid>
      <w:tr w:rsidR="00B26C5C" w:rsidRPr="00E01DCB" w:rsidTr="001F000E">
        <w:trPr>
          <w:cantSplit/>
        </w:trPr>
        <w:tc>
          <w:tcPr>
            <w:tcW w:w="4501" w:type="dxa"/>
            <w:shd w:val="clear" w:color="auto" w:fill="auto"/>
            <w:tcMar>
              <w:left w:w="0" w:type="dxa"/>
            </w:tcMar>
            <w:vAlign w:val="center"/>
          </w:tcPr>
          <w:p w:rsidR="00B26C5C" w:rsidRPr="00461E07" w:rsidRDefault="00B26C5C" w:rsidP="001F000E">
            <w:pPr>
              <w:pStyle w:val="Heading1"/>
              <w:ind w:right="-2249"/>
              <w:rPr>
                <w:b/>
                <w:sz w:val="22"/>
              </w:rPr>
            </w:pPr>
            <w:r w:rsidRPr="00461E07">
              <w:rPr>
                <w:b/>
                <w:sz w:val="22"/>
              </w:rPr>
              <w:t>INFO</w:t>
            </w:r>
            <w:r>
              <w:rPr>
                <w:b/>
                <w:sz w:val="22"/>
              </w:rPr>
              <w:t>r</w:t>
            </w:r>
            <w:r w:rsidRPr="00461E07">
              <w:rPr>
                <w:b/>
                <w:sz w:val="22"/>
              </w:rPr>
              <w:t>MATION FOR PROJECT DEBRIEF</w:t>
            </w:r>
          </w:p>
        </w:tc>
        <w:sdt>
          <w:sdtPr>
            <w:rPr>
              <w:b/>
            </w:rPr>
            <w:alias w:val="Date"/>
            <w:tag w:val="Date"/>
            <w:id w:val="-227541224"/>
            <w:placeholder>
              <w:docPart w:val="8CE00E88F68E4D15B7FF506275BE60FF"/>
            </w:placeholder>
            <w:date w:fullDate="2016-03-1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B26C5C" w:rsidRPr="00E01DCB" w:rsidRDefault="00B26C5C" w:rsidP="001F000E">
                <w:pPr>
                  <w:pStyle w:val="Details"/>
                  <w:rPr>
                    <w:b/>
                  </w:rPr>
                </w:pPr>
                <w:r>
                  <w:rPr>
                    <w:b/>
                  </w:rPr>
                  <w:t>March 16, 2016</w:t>
                </w:r>
              </w:p>
            </w:tc>
          </w:sdtContent>
        </w:sdt>
        <w:tc>
          <w:tcPr>
            <w:tcW w:w="2610" w:type="dxa"/>
            <w:shd w:val="clear" w:color="auto" w:fill="auto"/>
            <w:tcMar>
              <w:left w:w="0" w:type="dxa"/>
            </w:tcMar>
            <w:vAlign w:val="center"/>
          </w:tcPr>
          <w:p w:rsidR="00B26C5C" w:rsidRPr="00E01DCB" w:rsidRDefault="00B26C5C" w:rsidP="001F000E">
            <w:pPr>
              <w:pStyle w:val="Details"/>
              <w:ind w:left="431"/>
              <w:rPr>
                <w:b/>
              </w:rPr>
            </w:pPr>
            <w:r>
              <w:rPr>
                <w:b/>
              </w:rPr>
              <w:t>[Team member name]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B26C5C" w:rsidRPr="00E01DCB" w:rsidRDefault="00B26C5C" w:rsidP="001F000E">
            <w:pPr>
              <w:pStyle w:val="Details"/>
              <w:rPr>
                <w:b/>
              </w:rPr>
            </w:pPr>
          </w:p>
        </w:tc>
      </w:tr>
    </w:tbl>
    <w:p w:rsidR="00E52997" w:rsidRDefault="00E52997" w:rsidP="00BB5323"/>
    <w:p w:rsidR="00B26C5C" w:rsidRDefault="00B26C5C" w:rsidP="00BB5323"/>
    <w:tbl>
      <w:tblPr>
        <w:tblW w:w="442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E52997" w:rsidRPr="00C56E17" w:rsidTr="00E52997">
        <w:trPr>
          <w:trHeight w:val="66"/>
        </w:trPr>
        <w:tc>
          <w:tcPr>
            <w:tcW w:w="8910" w:type="dxa"/>
            <w:shd w:val="clear" w:color="auto" w:fill="auto"/>
            <w:tcMar>
              <w:left w:w="0" w:type="dxa"/>
            </w:tcMar>
            <w:vAlign w:val="center"/>
          </w:tcPr>
          <w:p w:rsidR="00E52997" w:rsidRPr="00C56E17" w:rsidRDefault="00E52997" w:rsidP="00B26C5C">
            <w:pPr>
              <w:pStyle w:val="Heading4"/>
              <w:rPr>
                <w:b/>
              </w:rPr>
            </w:pPr>
            <w:r>
              <w:rPr>
                <w:b/>
              </w:rPr>
              <w:t xml:space="preserve">From </w:t>
            </w:r>
            <w:r w:rsidR="00B26C5C">
              <w:rPr>
                <w:b/>
              </w:rPr>
              <w:t>your pers</w:t>
            </w:r>
            <w:r>
              <w:rPr>
                <w:b/>
              </w:rPr>
              <w:t xml:space="preserve">pective, what can we do differently for future projects? </w:t>
            </w:r>
          </w:p>
        </w:tc>
      </w:tr>
    </w:tbl>
    <w:p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2641A5">
            <w:pPr>
              <w:pStyle w:val="Heading3"/>
            </w:pPr>
            <w:r>
              <w:t>Discussion points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2997" w:rsidRPr="00692553" w:rsidRDefault="00E52997" w:rsidP="002641A5">
            <w:pPr>
              <w:pStyle w:val="Heading3"/>
            </w:pPr>
            <w:r>
              <w:t>potential remedies to issues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E52997" w:rsidRPr="00CE6342" w:rsidRDefault="00E52997" w:rsidP="002641A5"/>
        </w:tc>
      </w:tr>
      <w:tr w:rsidR="00E52997" w:rsidRPr="00692553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E52997" w:rsidRPr="00692553" w:rsidRDefault="00E52997" w:rsidP="002641A5"/>
        </w:tc>
      </w:tr>
    </w:tbl>
    <w:p w:rsidR="00E52997" w:rsidRDefault="00E52997" w:rsidP="00BB5323"/>
    <w:p w:rsidR="00492E90" w:rsidRDefault="00492E90" w:rsidP="00BB5323">
      <w:r>
        <w:br/>
      </w:r>
    </w:p>
    <w:tbl>
      <w:tblPr>
        <w:tblW w:w="442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492E90" w:rsidRPr="00C56E17" w:rsidTr="002641A5">
        <w:trPr>
          <w:trHeight w:val="66"/>
        </w:trPr>
        <w:tc>
          <w:tcPr>
            <w:tcW w:w="8910" w:type="dxa"/>
            <w:shd w:val="clear" w:color="auto" w:fill="auto"/>
            <w:tcMar>
              <w:left w:w="0" w:type="dxa"/>
            </w:tcMar>
            <w:vAlign w:val="center"/>
          </w:tcPr>
          <w:p w:rsidR="00492E90" w:rsidRPr="00C56E17" w:rsidRDefault="00B26C5C" w:rsidP="00B26C5C">
            <w:pPr>
              <w:pStyle w:val="Heading4"/>
              <w:rPr>
                <w:b/>
              </w:rPr>
            </w:pPr>
            <w:r>
              <w:rPr>
                <w:b/>
              </w:rPr>
              <w:t>From your pers</w:t>
            </w:r>
            <w:r w:rsidR="00492E90">
              <w:rPr>
                <w:b/>
              </w:rPr>
              <w:t xml:space="preserve">pective, are there any immediate steps we need to take? </w:t>
            </w:r>
          </w:p>
        </w:tc>
      </w:tr>
    </w:tbl>
    <w:p w:rsidR="00492E90" w:rsidRDefault="00492E90" w:rsidP="00492E9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492E90" w:rsidRPr="00692553" w:rsidTr="002641A5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2E90" w:rsidRPr="00692553" w:rsidRDefault="00492E90" w:rsidP="002641A5">
            <w:pPr>
              <w:pStyle w:val="Heading3"/>
            </w:pPr>
            <w:r>
              <w:t>Discussion points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492E90" w:rsidRPr="00692553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92E90" w:rsidRPr="00692553" w:rsidRDefault="00492E90" w:rsidP="002641A5">
            <w:pPr>
              <w:pStyle w:val="Heading3"/>
            </w:pPr>
            <w:r>
              <w:t>potential remedies to issues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:rsidR="00492E90" w:rsidRPr="00CE6342" w:rsidRDefault="00492E90" w:rsidP="002641A5"/>
        </w:tc>
      </w:tr>
      <w:tr w:rsidR="00492E90" w:rsidRPr="00692553" w:rsidTr="002641A5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492E90" w:rsidRPr="00692553" w:rsidRDefault="00492E90" w:rsidP="002641A5"/>
        </w:tc>
      </w:tr>
    </w:tbl>
    <w:p w:rsidR="00492E90" w:rsidRPr="00692553" w:rsidRDefault="00492E90" w:rsidP="00BB5323"/>
    <w:sectPr w:rsidR="00492E90" w:rsidRPr="00692553" w:rsidSect="00F53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67" w:right="1077" w:bottom="567" w:left="1077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40" w:rsidRDefault="00230340" w:rsidP="00E01DCB">
      <w:r>
        <w:separator/>
      </w:r>
    </w:p>
  </w:endnote>
  <w:endnote w:type="continuationSeparator" w:id="0">
    <w:p w:rsidR="00230340" w:rsidRDefault="00230340" w:rsidP="00E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0F" w:rsidRDefault="00F5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8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A01" w:rsidRDefault="00465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D0F" w:rsidRPr="00F53D0F" w:rsidRDefault="00F53D0F" w:rsidP="00F53D0F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</w:rPr>
    </w:pPr>
    <w:r>
      <w:rPr>
        <w:rFonts w:ascii="Calibri" w:eastAsia="Calibri" w:hAnsi="Calibri"/>
        <w:i/>
        <w:spacing w:val="0"/>
        <w:sz w:val="22"/>
        <w:szCs w:val="22"/>
      </w:rPr>
      <w:t xml:space="preserve">Project Team Debrief </w:t>
    </w:r>
    <w:r>
      <w:rPr>
        <w:rFonts w:ascii="Calibri" w:eastAsia="Calibri" w:hAnsi="Calibri"/>
        <w:i/>
        <w:spacing w:val="0"/>
        <w:sz w:val="22"/>
        <w:szCs w:val="22"/>
      </w:rPr>
      <w:t>Form</w:t>
    </w:r>
    <w:bookmarkStart w:id="1" w:name="_GoBack"/>
    <w:bookmarkEnd w:id="1"/>
    <w:r w:rsidRPr="00F53D0F">
      <w:rPr>
        <w:rFonts w:ascii="Calibri" w:eastAsia="Calibri" w:hAnsi="Calibri"/>
        <w:i/>
        <w:spacing w:val="0"/>
        <w:sz w:val="22"/>
        <w:szCs w:val="22"/>
      </w:rPr>
      <w:t xml:space="preserve"> - Version 2.0 - 160526</w:t>
    </w:r>
  </w:p>
  <w:p w:rsidR="00F53D0F" w:rsidRPr="00F53D0F" w:rsidRDefault="00F53D0F" w:rsidP="00F53D0F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</w:rPr>
    </w:pPr>
    <w:r w:rsidRPr="00F53D0F">
      <w:rPr>
        <w:rFonts w:ascii="Calibri" w:eastAsia="Calibri" w:hAnsi="Calibri"/>
        <w:i/>
        <w:spacing w:val="0"/>
        <w:sz w:val="22"/>
        <w:szCs w:val="22"/>
      </w:rPr>
      <w:t>Adapted from a document generously provided to Tech-Access Canada by Holland College</w:t>
    </w:r>
  </w:p>
  <w:p w:rsidR="00465A01" w:rsidRDefault="00465A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84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A01" w:rsidRDefault="00465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D0F" w:rsidRPr="00F53D0F" w:rsidRDefault="00F53D0F" w:rsidP="00F53D0F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</w:rPr>
    </w:pPr>
    <w:r>
      <w:rPr>
        <w:rFonts w:ascii="Calibri" w:eastAsia="Calibri" w:hAnsi="Calibri"/>
        <w:i/>
        <w:spacing w:val="0"/>
        <w:sz w:val="22"/>
        <w:szCs w:val="22"/>
      </w:rPr>
      <w:t>Project Team Debrief Form</w:t>
    </w:r>
    <w:r w:rsidRPr="00F53D0F">
      <w:rPr>
        <w:rFonts w:ascii="Calibri" w:eastAsia="Calibri" w:hAnsi="Calibri"/>
        <w:i/>
        <w:spacing w:val="0"/>
        <w:sz w:val="22"/>
        <w:szCs w:val="22"/>
      </w:rPr>
      <w:t xml:space="preserve"> - Version 2.0 - 160526</w:t>
    </w:r>
  </w:p>
  <w:p w:rsidR="00F53D0F" w:rsidRPr="00F53D0F" w:rsidRDefault="00F53D0F" w:rsidP="00F53D0F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</w:rPr>
    </w:pPr>
    <w:r w:rsidRPr="00F53D0F">
      <w:rPr>
        <w:rFonts w:ascii="Calibri" w:eastAsia="Calibri" w:hAnsi="Calibri"/>
        <w:i/>
        <w:spacing w:val="0"/>
        <w:sz w:val="22"/>
        <w:szCs w:val="22"/>
      </w:rPr>
      <w:t>Adapted from a document generously provided to Tech-Access Canada by Holland College</w:t>
    </w:r>
  </w:p>
  <w:p w:rsidR="00465A01" w:rsidRDefault="00465A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40" w:rsidRDefault="00230340" w:rsidP="00E01DCB">
      <w:r>
        <w:separator/>
      </w:r>
    </w:p>
  </w:footnote>
  <w:footnote w:type="continuationSeparator" w:id="0">
    <w:p w:rsidR="00230340" w:rsidRDefault="00230340" w:rsidP="00E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0F" w:rsidRDefault="00F5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0F" w:rsidRDefault="00F53D0F" w:rsidP="00E52997">
    <w:pPr>
      <w:pStyle w:val="Heading1"/>
      <w:rPr>
        <w:noProof/>
        <w:lang w:val="fr-FR" w:eastAsia="fr-FR"/>
      </w:rPr>
    </w:pPr>
    <w:r w:rsidRPr="00F7724B">
      <w:rPr>
        <w:rFonts w:ascii="Times New Roman" w:hAnsi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64384" behindDoc="0" locked="0" layoutInCell="1" allowOverlap="1" wp14:anchorId="16D702D6" wp14:editId="51948C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Mailing address</w:t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City, Province, Postal Code</w:t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Phone number and email address</w:t>
    </w:r>
  </w:p>
  <w:p w:rsidR="00F53D0F" w:rsidRDefault="00F53D0F" w:rsidP="00E52997">
    <w:pPr>
      <w:pStyle w:val="Heading1"/>
      <w:rPr>
        <w:noProof/>
        <w:lang w:val="fr-FR" w:eastAsia="fr-FR"/>
      </w:rPr>
    </w:pPr>
  </w:p>
  <w:p w:rsidR="00E52997" w:rsidRDefault="00E52997" w:rsidP="00E52997">
    <w:pPr>
      <w:pStyle w:val="Heading1"/>
    </w:pPr>
    <w:r w:rsidRPr="00E01DCB">
      <w:t xml:space="preserve">Project </w:t>
    </w:r>
    <w:r w:rsidR="00B26C5C">
      <w:t>team</w:t>
    </w:r>
    <w:r w:rsidRPr="00E01DCB">
      <w:t xml:space="preserve"> Debrief Form</w:t>
    </w:r>
    <w:r>
      <w:tab/>
    </w:r>
  </w:p>
  <w:p w:rsidR="00E41552" w:rsidRPr="00E41552" w:rsidRDefault="00230340" w:rsidP="00E41552">
    <w:pPr>
      <w:ind w:left="-90"/>
    </w:pPr>
    <w:r>
      <w:pict>
        <v:rect id="_x0000_i1025" style="width:494.7pt;height:1pt" o:hrpct="990" o:hralign="center" o:hrstd="t" o:hr="t" fillcolor="#a0a0a0" stroked="f"/>
      </w:pict>
    </w:r>
  </w:p>
  <w:p w:rsidR="00E52997" w:rsidRDefault="00E52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0F" w:rsidRDefault="00F53D0F" w:rsidP="00E41552">
    <w:pPr>
      <w:pStyle w:val="Heading1"/>
      <w:tabs>
        <w:tab w:val="right" w:pos="10080"/>
      </w:tabs>
      <w:rPr>
        <w:noProof/>
        <w:lang w:val="fr-FR" w:eastAsia="fr-FR"/>
      </w:rPr>
    </w:pPr>
    <w:r w:rsidRPr="00F7724B">
      <w:rPr>
        <w:rFonts w:ascii="Times New Roman" w:hAnsi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62336" behindDoc="0" locked="0" layoutInCell="1" allowOverlap="1" wp14:anchorId="72F6E8BE" wp14:editId="054BA4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Mailing address</w:t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City, Province, Postal Code</w:t>
    </w:r>
  </w:p>
  <w:p w:rsidR="00F53D0F" w:rsidRPr="00F53D0F" w:rsidRDefault="00F53D0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</w:rPr>
    </w:pPr>
    <w:r w:rsidRPr="00F53D0F">
      <w:rPr>
        <w:rFonts w:ascii="Times New Roman" w:eastAsia="Calibri" w:hAnsi="Times New Roman"/>
        <w:smallCaps/>
        <w:spacing w:val="0"/>
        <w:sz w:val="20"/>
        <w:szCs w:val="20"/>
      </w:rPr>
      <w:t>Phone number and email address</w:t>
    </w:r>
  </w:p>
  <w:p w:rsidR="00F53D0F" w:rsidRDefault="00F53D0F" w:rsidP="00E41552">
    <w:pPr>
      <w:pStyle w:val="Heading1"/>
      <w:tabs>
        <w:tab w:val="right" w:pos="10080"/>
      </w:tabs>
      <w:rPr>
        <w:noProof/>
        <w:lang w:val="fr-FR" w:eastAsia="fr-FR"/>
      </w:rPr>
    </w:pPr>
  </w:p>
  <w:p w:rsidR="00F53D0F" w:rsidRPr="00F53D0F" w:rsidRDefault="00F53D0F" w:rsidP="00F53D0F">
    <w:pPr>
      <w:rPr>
        <w:lang w:val="fr-FR" w:eastAsia="fr-FR"/>
      </w:rPr>
    </w:pPr>
  </w:p>
  <w:p w:rsidR="00E41552" w:rsidRDefault="00E01DCB" w:rsidP="00E41552">
    <w:pPr>
      <w:pStyle w:val="Heading1"/>
      <w:tabs>
        <w:tab w:val="right" w:pos="10080"/>
      </w:tabs>
    </w:pPr>
    <w:r w:rsidRPr="00E01DCB">
      <w:t xml:space="preserve">Project </w:t>
    </w:r>
    <w:r w:rsidR="00B26C5C">
      <w:t>team</w:t>
    </w:r>
    <w:r w:rsidRPr="00E01DCB">
      <w:t xml:space="preserve"> Debrief Form</w:t>
    </w:r>
    <w:r w:rsidR="00E41552">
      <w:tab/>
    </w:r>
  </w:p>
  <w:p w:rsidR="00E01DCB" w:rsidRPr="00E01DCB" w:rsidRDefault="00230340" w:rsidP="00E41552">
    <w:pPr>
      <w:pStyle w:val="Heading1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B"/>
    <w:rsid w:val="000145A5"/>
    <w:rsid w:val="00043514"/>
    <w:rsid w:val="002138F0"/>
    <w:rsid w:val="00230340"/>
    <w:rsid w:val="00344FA0"/>
    <w:rsid w:val="00417272"/>
    <w:rsid w:val="00423E89"/>
    <w:rsid w:val="00456620"/>
    <w:rsid w:val="00461E07"/>
    <w:rsid w:val="00465A01"/>
    <w:rsid w:val="00492E90"/>
    <w:rsid w:val="00495E0E"/>
    <w:rsid w:val="005052C5"/>
    <w:rsid w:val="00531002"/>
    <w:rsid w:val="005F58B2"/>
    <w:rsid w:val="00692553"/>
    <w:rsid w:val="007554A1"/>
    <w:rsid w:val="007C174F"/>
    <w:rsid w:val="0085168B"/>
    <w:rsid w:val="00873A81"/>
    <w:rsid w:val="008B2336"/>
    <w:rsid w:val="008F49C0"/>
    <w:rsid w:val="00954110"/>
    <w:rsid w:val="00987202"/>
    <w:rsid w:val="009D23AA"/>
    <w:rsid w:val="00AE3851"/>
    <w:rsid w:val="00B26C5C"/>
    <w:rsid w:val="00B84015"/>
    <w:rsid w:val="00BB5323"/>
    <w:rsid w:val="00BF65DF"/>
    <w:rsid w:val="00C166AB"/>
    <w:rsid w:val="00CB3760"/>
    <w:rsid w:val="00CE6342"/>
    <w:rsid w:val="00D621F4"/>
    <w:rsid w:val="00D8181B"/>
    <w:rsid w:val="00E01DCB"/>
    <w:rsid w:val="00E41552"/>
    <w:rsid w:val="00E43BAB"/>
    <w:rsid w:val="00E4591C"/>
    <w:rsid w:val="00E52997"/>
    <w:rsid w:val="00E57130"/>
    <w:rsid w:val="00E60E43"/>
    <w:rsid w:val="00E71DBA"/>
    <w:rsid w:val="00EA2581"/>
    <w:rsid w:val="00F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9612BE-DF0E-45A7-A5B1-746B15E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Header">
    <w:name w:val="header"/>
    <w:basedOn w:val="Normal"/>
    <w:link w:val="HeaderChar"/>
    <w:unhideWhenUsed/>
    <w:rsid w:val="00E01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DC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E01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DCB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cquarri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8A47D576684FCF8F4AB30FEE287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515D-6506-47CC-B525-DABE0FDF2571}"/>
      </w:docPartPr>
      <w:docPartBody>
        <w:p w:rsidR="00587C95" w:rsidRDefault="008607B1">
          <w:pPr>
            <w:pStyle w:val="A58A47D576684FCF8F4AB30FEE287F7F"/>
          </w:pPr>
          <w:r>
            <w:t>[Click to Select Date]</w:t>
          </w:r>
        </w:p>
      </w:docPartBody>
    </w:docPart>
    <w:docPart>
      <w:docPartPr>
        <w:name w:val="8CE00E88F68E4D15B7FF506275BE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38FA-9988-42EB-8A18-56540484508A}"/>
      </w:docPartPr>
      <w:docPartBody>
        <w:p w:rsidR="0023575E" w:rsidRDefault="0007535E" w:rsidP="0007535E">
          <w:pPr>
            <w:pStyle w:val="8CE00E88F68E4D15B7FF506275BE60F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1"/>
    <w:rsid w:val="0007535E"/>
    <w:rsid w:val="0023575E"/>
    <w:rsid w:val="00587C95"/>
    <w:rsid w:val="006D19BA"/>
    <w:rsid w:val="008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2829DFCCC14975A285D266814A6092">
    <w:name w:val="832829DFCCC14975A285D266814A6092"/>
  </w:style>
  <w:style w:type="paragraph" w:customStyle="1" w:styleId="A58A47D576684FCF8F4AB30FEE287F7F">
    <w:name w:val="A58A47D576684FCF8F4AB30FEE287F7F"/>
  </w:style>
  <w:style w:type="paragraph" w:customStyle="1" w:styleId="E36F8FB9FDCB44D2B43C714F61E8B894">
    <w:name w:val="E36F8FB9FDCB44D2B43C714F61E8B894"/>
  </w:style>
  <w:style w:type="paragraph" w:customStyle="1" w:styleId="132AE73BA27141649238975AE81234D1">
    <w:name w:val="132AE73BA27141649238975AE81234D1"/>
  </w:style>
  <w:style w:type="paragraph" w:customStyle="1" w:styleId="489DF608C1ED461BA1F7F56105ECF456">
    <w:name w:val="489DF608C1ED461BA1F7F56105ECF456"/>
  </w:style>
  <w:style w:type="paragraph" w:customStyle="1" w:styleId="46AEF80171BB464EA077080A8B1609E5">
    <w:name w:val="46AEF80171BB464EA077080A8B1609E5"/>
  </w:style>
  <w:style w:type="paragraph" w:customStyle="1" w:styleId="83F4F5F371CB445ABEEE11EDCE17754A">
    <w:name w:val="83F4F5F371CB445ABEEE11EDCE17754A"/>
  </w:style>
  <w:style w:type="paragraph" w:customStyle="1" w:styleId="7CE1150C24BC409196B51413292CFDCB">
    <w:name w:val="7CE1150C24BC409196B51413292CFDCB"/>
  </w:style>
  <w:style w:type="paragraph" w:customStyle="1" w:styleId="3AF68811D4404915A6AEE743E25642CF">
    <w:name w:val="3AF68811D4404915A6AEE743E25642CF"/>
  </w:style>
  <w:style w:type="paragraph" w:customStyle="1" w:styleId="79C4CA1919D948CBB4ADFA11E289D5B5">
    <w:name w:val="79C4CA1919D948CBB4ADFA11E289D5B5"/>
  </w:style>
  <w:style w:type="paragraph" w:customStyle="1" w:styleId="64D4B29C5AC74D2CA8366A386B481841">
    <w:name w:val="64D4B29C5AC74D2CA8366A386B481841"/>
  </w:style>
  <w:style w:type="paragraph" w:customStyle="1" w:styleId="6CAEB9515F944E26BA7B88142B6472E7">
    <w:name w:val="6CAEB9515F944E26BA7B88142B6472E7"/>
  </w:style>
  <w:style w:type="paragraph" w:customStyle="1" w:styleId="BC4B951F15494F1D931536F4D9684848">
    <w:name w:val="BC4B951F15494F1D931536F4D9684848"/>
  </w:style>
  <w:style w:type="paragraph" w:customStyle="1" w:styleId="EC5C0D404CFF4F21A29A082296966AA9">
    <w:name w:val="EC5C0D404CFF4F21A29A082296966AA9"/>
  </w:style>
  <w:style w:type="paragraph" w:customStyle="1" w:styleId="002697395D71483298C7447D5DB90167">
    <w:name w:val="002697395D71483298C7447D5DB90167"/>
  </w:style>
  <w:style w:type="paragraph" w:customStyle="1" w:styleId="FB4781A6CE604BEE9C4DE866A6F70E46">
    <w:name w:val="FB4781A6CE604BEE9C4DE866A6F70E46"/>
  </w:style>
  <w:style w:type="paragraph" w:customStyle="1" w:styleId="98EADE2CC2344EB7931A7AA59C540C5A">
    <w:name w:val="98EADE2CC2344EB7931A7AA59C540C5A"/>
  </w:style>
  <w:style w:type="paragraph" w:customStyle="1" w:styleId="97FA92610CD549EC8B13D325AD6E8A2A">
    <w:name w:val="97FA92610CD549EC8B13D325AD6E8A2A"/>
  </w:style>
  <w:style w:type="paragraph" w:customStyle="1" w:styleId="4E72729353744375B0F1209C4359F392">
    <w:name w:val="4E72729353744375B0F1209C4359F392"/>
  </w:style>
  <w:style w:type="paragraph" w:customStyle="1" w:styleId="66192AA9A031405CBF68CD3204E7E888">
    <w:name w:val="66192AA9A031405CBF68CD3204E7E888"/>
    <w:rsid w:val="008607B1"/>
  </w:style>
  <w:style w:type="paragraph" w:customStyle="1" w:styleId="6AA4E1F958184DD3BA467BAB2721373A">
    <w:name w:val="6AA4E1F958184DD3BA467BAB2721373A"/>
    <w:rsid w:val="008607B1"/>
  </w:style>
  <w:style w:type="paragraph" w:customStyle="1" w:styleId="F5D7D70F46F6409FA95DE284F738B35B">
    <w:name w:val="F5D7D70F46F6409FA95DE284F738B35B"/>
    <w:rsid w:val="008607B1"/>
  </w:style>
  <w:style w:type="paragraph" w:customStyle="1" w:styleId="8CE00E88F68E4D15B7FF506275BE60FF">
    <w:name w:val="8CE00E88F68E4D15B7FF506275BE60FF"/>
    <w:rsid w:val="00075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8169A-54AE-4538-ABF4-3667B07E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4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Krista MacQuarrie</dc:creator>
  <cp:keywords/>
  <cp:lastModifiedBy>marie</cp:lastModifiedBy>
  <cp:revision>2</cp:revision>
  <cp:lastPrinted>2004-01-21T19:22:00Z</cp:lastPrinted>
  <dcterms:created xsi:type="dcterms:W3CDTF">2016-06-20T01:13:00Z</dcterms:created>
  <dcterms:modified xsi:type="dcterms:W3CDTF">2016-06-20T01:13:00Z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