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2E09" w14:textId="77777777" w:rsidR="00E41552" w:rsidRDefault="00E41552"/>
    <w:tbl>
      <w:tblPr>
        <w:tblW w:w="6161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2071"/>
        <w:gridCol w:w="2611"/>
        <w:gridCol w:w="3242"/>
      </w:tblGrid>
      <w:tr w:rsidR="00E43BAB" w:rsidRPr="00E01DCB" w14:paraId="7CFA2E0E" w14:textId="77777777" w:rsidTr="00873A81">
        <w:trPr>
          <w:cantSplit/>
          <w:trHeight w:val="778"/>
        </w:trPr>
        <w:tc>
          <w:tcPr>
            <w:tcW w:w="4501" w:type="dxa"/>
            <w:shd w:val="clear" w:color="auto" w:fill="auto"/>
            <w:tcMar>
              <w:left w:w="0" w:type="dxa"/>
            </w:tcMar>
            <w:vAlign w:val="center"/>
          </w:tcPr>
          <w:p w14:paraId="7CFA2E0A" w14:textId="77777777" w:rsidR="00E43BAB" w:rsidRPr="00461E07" w:rsidRDefault="00873A81" w:rsidP="00E41552">
            <w:pPr>
              <w:pStyle w:val="Titre1"/>
              <w:ind w:right="-2249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="00E01DCB" w:rsidRPr="00461E07">
              <w:rPr>
                <w:b/>
                <w:sz w:val="22"/>
              </w:rPr>
              <w:t>NFO</w:t>
            </w:r>
            <w:r w:rsidR="00E41552">
              <w:rPr>
                <w:b/>
                <w:sz w:val="22"/>
              </w:rPr>
              <w:t>r</w:t>
            </w:r>
            <w:r w:rsidR="00E01DCB" w:rsidRPr="00461E07">
              <w:rPr>
                <w:b/>
                <w:sz w:val="22"/>
              </w:rPr>
              <w:t xml:space="preserve">MATION </w:t>
            </w:r>
            <w:r w:rsidR="00AF356F">
              <w:rPr>
                <w:b/>
                <w:sz w:val="22"/>
              </w:rPr>
              <w:t>POUR COMPTE RENDU</w:t>
            </w:r>
          </w:p>
        </w:tc>
        <w:tc>
          <w:tcPr>
            <w:tcW w:w="2070" w:type="dxa"/>
            <w:shd w:val="clear" w:color="auto" w:fill="auto"/>
            <w:tcMar>
              <w:left w:w="0" w:type="dxa"/>
            </w:tcMar>
            <w:vAlign w:val="center"/>
          </w:tcPr>
          <w:p w14:paraId="7CFA2E0B" w14:textId="77777777" w:rsidR="00E43BAB" w:rsidRPr="00E01DCB" w:rsidRDefault="00AF356F" w:rsidP="00AF356F">
            <w:pPr>
              <w:pStyle w:val="Details"/>
              <w:jc w:val="left"/>
              <w:rPr>
                <w:b/>
              </w:rPr>
            </w:pPr>
            <w:r>
              <w:rPr>
                <w:b/>
              </w:rPr>
              <w:t xml:space="preserve">DATE :         </w:t>
            </w:r>
          </w:p>
        </w:tc>
        <w:tc>
          <w:tcPr>
            <w:tcW w:w="2610" w:type="dxa"/>
            <w:shd w:val="clear" w:color="auto" w:fill="auto"/>
            <w:tcMar>
              <w:left w:w="0" w:type="dxa"/>
            </w:tcMar>
            <w:vAlign w:val="center"/>
          </w:tcPr>
          <w:p w14:paraId="7CFA2E0C" w14:textId="77777777" w:rsidR="00E43BAB" w:rsidRPr="00E01DCB" w:rsidRDefault="00461E07" w:rsidP="00217A01">
            <w:pPr>
              <w:pStyle w:val="Details"/>
              <w:ind w:left="431"/>
              <w:rPr>
                <w:b/>
              </w:rPr>
            </w:pPr>
            <w:r>
              <w:rPr>
                <w:b/>
              </w:rPr>
              <w:t>[</w:t>
            </w:r>
            <w:r w:rsidR="00217A01">
              <w:rPr>
                <w:b/>
              </w:rPr>
              <w:t>NOMS DES MEMBRES DE L’ÉQUIPE</w:t>
            </w:r>
            <w:r>
              <w:rPr>
                <w:b/>
              </w:rPr>
              <w:t>]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7CFA2E0D" w14:textId="77777777" w:rsidR="00E43BAB" w:rsidRPr="00E01DCB" w:rsidRDefault="00E43BAB" w:rsidP="00461E07">
            <w:pPr>
              <w:pStyle w:val="Details"/>
              <w:rPr>
                <w:b/>
              </w:rPr>
            </w:pPr>
          </w:p>
        </w:tc>
      </w:tr>
    </w:tbl>
    <w:p w14:paraId="7CFA2E0F" w14:textId="48C79321" w:rsidR="00954110" w:rsidRPr="00E01DCB" w:rsidRDefault="00934A4D" w:rsidP="00954110">
      <w:pPr>
        <w:pStyle w:val="Titre2"/>
        <w:rPr>
          <w:b/>
        </w:rPr>
      </w:pPr>
      <w:r>
        <w:rPr>
          <w:b/>
        </w:rPr>
        <w:t>THÈMES</w:t>
      </w:r>
    </w:p>
    <w:tbl>
      <w:tblPr>
        <w:tblW w:w="3438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6935"/>
      </w:tblGrid>
      <w:tr w:rsidR="00E52997" w:rsidRPr="00C56E17" w14:paraId="7CFA2E11" w14:textId="77777777" w:rsidTr="00873A81">
        <w:trPr>
          <w:trHeight w:val="66"/>
        </w:trPr>
        <w:tc>
          <w:tcPr>
            <w:tcW w:w="6931" w:type="dxa"/>
            <w:shd w:val="clear" w:color="auto" w:fill="auto"/>
            <w:tcMar>
              <w:left w:w="0" w:type="dxa"/>
            </w:tcMar>
            <w:vAlign w:val="center"/>
          </w:tcPr>
          <w:p w14:paraId="7CFA2E10" w14:textId="523BBDD1" w:rsidR="00E52997" w:rsidRPr="00C56E17" w:rsidRDefault="00934A4D" w:rsidP="00934A4D">
            <w:pPr>
              <w:pStyle w:val="Titre4"/>
              <w:rPr>
                <w:b/>
              </w:rPr>
            </w:pPr>
            <w:r>
              <w:rPr>
                <w:b/>
              </w:rPr>
              <w:t xml:space="preserve">SELON VOTRE POINT DE VUE, QU’EST-CE QUI </w:t>
            </w:r>
            <w:r w:rsidRPr="00934A4D">
              <w:rPr>
                <w:b/>
                <w:u w:val="single"/>
              </w:rPr>
              <w:t>A BIEN FONCTIONNÉ</w:t>
            </w:r>
            <w:r>
              <w:rPr>
                <w:b/>
              </w:rPr>
              <w:t xml:space="preserve"> ET POURQUOI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CFA2E12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14:paraId="7CFA2E15" w14:textId="77777777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13" w14:textId="7E48389F" w:rsidR="00E52997" w:rsidRPr="00692553" w:rsidRDefault="00934A4D" w:rsidP="00934A4D">
            <w:pPr>
              <w:pStyle w:val="Titre3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14" w14:textId="77777777" w:rsidR="00E52997" w:rsidRPr="00CE6342" w:rsidRDefault="00E52997" w:rsidP="002641A5"/>
        </w:tc>
      </w:tr>
      <w:tr w:rsidR="00E52997" w:rsidRPr="00692553" w14:paraId="7CFA2E17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16" w14:textId="77777777" w:rsidR="00E52997" w:rsidRPr="00692553" w:rsidRDefault="00E52997" w:rsidP="002641A5"/>
        </w:tc>
      </w:tr>
      <w:tr w:rsidR="00E52997" w:rsidRPr="00692553" w14:paraId="7CFA2E19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18" w14:textId="77777777" w:rsidR="00E52997" w:rsidRPr="00692553" w:rsidRDefault="00E52997" w:rsidP="002641A5"/>
        </w:tc>
      </w:tr>
      <w:tr w:rsidR="00E52997" w:rsidRPr="00692553" w14:paraId="7CFA2E1B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1A" w14:textId="77777777" w:rsidR="00E52997" w:rsidRPr="00692553" w:rsidRDefault="00E52997" w:rsidP="002641A5"/>
        </w:tc>
      </w:tr>
      <w:tr w:rsidR="00E52997" w:rsidRPr="00692553" w14:paraId="7CFA2E1D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1C" w14:textId="77777777" w:rsidR="00E52997" w:rsidRPr="00692553" w:rsidRDefault="00E52997" w:rsidP="002641A5"/>
        </w:tc>
      </w:tr>
      <w:tr w:rsidR="00E52997" w:rsidRPr="00692553" w14:paraId="7CFA2E1F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1E" w14:textId="77777777" w:rsidR="00E52997" w:rsidRPr="00692553" w:rsidRDefault="00E52997" w:rsidP="002641A5"/>
        </w:tc>
      </w:tr>
      <w:tr w:rsidR="00E52997" w:rsidRPr="00692553" w14:paraId="7CFA2E21" w14:textId="77777777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20" w14:textId="77777777" w:rsidR="00E52997" w:rsidRPr="00692553" w:rsidRDefault="00E52997" w:rsidP="002641A5"/>
        </w:tc>
      </w:tr>
      <w:tr w:rsidR="00E52997" w:rsidRPr="00692553" w14:paraId="7CFA2E24" w14:textId="77777777" w:rsidTr="00E52997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22" w14:textId="2F89D4AB" w:rsidR="00E52997" w:rsidRPr="00934A4D" w:rsidRDefault="00934A4D" w:rsidP="00934A4D">
            <w:pPr>
              <w:pStyle w:val="Titre3"/>
            </w:pPr>
            <w:bookmarkStart w:id="0" w:name="MinuteConclusion"/>
            <w:bookmarkEnd w:id="0"/>
            <w:r>
              <w:t xml:space="preserve">SOLUTIONS POSSIBLES 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23" w14:textId="77777777" w:rsidR="00E52997" w:rsidRPr="00CE6342" w:rsidRDefault="00E52997" w:rsidP="002641A5"/>
        </w:tc>
      </w:tr>
      <w:tr w:rsidR="00E52997" w:rsidRPr="00692553" w14:paraId="7CFA2E26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25" w14:textId="77777777" w:rsidR="00E52997" w:rsidRPr="00CE6342" w:rsidRDefault="00E52997" w:rsidP="002641A5"/>
        </w:tc>
      </w:tr>
      <w:tr w:rsidR="00E52997" w:rsidRPr="00692553" w14:paraId="7CFA2E28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27" w14:textId="77777777" w:rsidR="00E52997" w:rsidRPr="00CE6342" w:rsidRDefault="00E52997" w:rsidP="002641A5"/>
        </w:tc>
      </w:tr>
      <w:tr w:rsidR="00E52997" w:rsidRPr="00692553" w14:paraId="7CFA2E2A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29" w14:textId="77777777" w:rsidR="00E52997" w:rsidRPr="00CE6342" w:rsidRDefault="00E52997" w:rsidP="002641A5"/>
        </w:tc>
      </w:tr>
      <w:tr w:rsidR="00E52997" w:rsidRPr="00692553" w14:paraId="7CFA2E2C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2B" w14:textId="77777777" w:rsidR="00E52997" w:rsidRPr="00CE6342" w:rsidRDefault="00E52997" w:rsidP="002641A5"/>
        </w:tc>
      </w:tr>
      <w:tr w:rsidR="00E52997" w:rsidRPr="00692553" w14:paraId="7CFA2E2E" w14:textId="77777777" w:rsidTr="00E52997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2D" w14:textId="77777777" w:rsidR="00E52997" w:rsidRPr="00CE6342" w:rsidRDefault="00E52997" w:rsidP="002641A5"/>
        </w:tc>
      </w:tr>
      <w:tr w:rsidR="00E52997" w:rsidRPr="00692553" w14:paraId="7CFA2E30" w14:textId="77777777" w:rsidTr="00E52997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2F" w14:textId="77777777" w:rsidR="00E52997" w:rsidRPr="00692553" w:rsidRDefault="00E52997" w:rsidP="002641A5"/>
        </w:tc>
      </w:tr>
    </w:tbl>
    <w:p w14:paraId="7CFA2E31" w14:textId="77777777" w:rsidR="00E52997" w:rsidRDefault="00E52997" w:rsidP="00E52997"/>
    <w:p w14:paraId="7CFA2E32" w14:textId="77777777" w:rsidR="00E52997" w:rsidRDefault="00E52997" w:rsidP="00BB5323"/>
    <w:tbl>
      <w:tblPr>
        <w:tblW w:w="3839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7744"/>
      </w:tblGrid>
      <w:tr w:rsidR="00E52997" w:rsidRPr="00C56E17" w14:paraId="7CFA2E34" w14:textId="77777777" w:rsidTr="00492E90">
        <w:trPr>
          <w:trHeight w:val="66"/>
        </w:trPr>
        <w:tc>
          <w:tcPr>
            <w:tcW w:w="7740" w:type="dxa"/>
            <w:shd w:val="clear" w:color="auto" w:fill="auto"/>
            <w:tcMar>
              <w:left w:w="0" w:type="dxa"/>
            </w:tcMar>
            <w:vAlign w:val="center"/>
          </w:tcPr>
          <w:p w14:paraId="7CFA2E33" w14:textId="758AB24A" w:rsidR="00E52997" w:rsidRPr="00C56E17" w:rsidRDefault="00934A4D" w:rsidP="00934A4D">
            <w:pPr>
              <w:pStyle w:val="Titre4"/>
              <w:rPr>
                <w:b/>
              </w:rPr>
            </w:pPr>
            <w:r>
              <w:rPr>
                <w:b/>
              </w:rPr>
              <w:t xml:space="preserve">SELON VOTRE POINT DE VUE, QU’EST-CE QUI </w:t>
            </w:r>
            <w:r w:rsidRPr="00934A4D">
              <w:rPr>
                <w:b/>
                <w:u w:val="single"/>
              </w:rPr>
              <w:t>N’A PAS BIEN FONCTIONNÉ</w:t>
            </w:r>
            <w:r>
              <w:rPr>
                <w:b/>
              </w:rPr>
              <w:t xml:space="preserve"> ET POURQUOI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CFA2E35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14:paraId="7CFA2E38" w14:textId="77777777" w:rsidTr="002641A5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36" w14:textId="4A7FEB20" w:rsidR="00E52997" w:rsidRPr="00692553" w:rsidRDefault="00934A4D" w:rsidP="00934A4D">
            <w:pPr>
              <w:pStyle w:val="Titre3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37" w14:textId="77777777" w:rsidR="00E52997" w:rsidRPr="00CE6342" w:rsidRDefault="00E52997" w:rsidP="002641A5"/>
        </w:tc>
      </w:tr>
      <w:tr w:rsidR="00E52997" w:rsidRPr="00692553" w14:paraId="7CFA2E3A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39" w14:textId="77777777" w:rsidR="00E52997" w:rsidRPr="00692553" w:rsidRDefault="00E52997" w:rsidP="002641A5"/>
        </w:tc>
      </w:tr>
      <w:tr w:rsidR="00E52997" w:rsidRPr="00692553" w14:paraId="7CFA2E3C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3B" w14:textId="77777777" w:rsidR="00E52997" w:rsidRPr="00692553" w:rsidRDefault="00E52997" w:rsidP="002641A5"/>
        </w:tc>
      </w:tr>
      <w:tr w:rsidR="00E52997" w:rsidRPr="00692553" w14:paraId="7CFA2E3E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3D" w14:textId="77777777" w:rsidR="00E52997" w:rsidRPr="00692553" w:rsidRDefault="00E52997" w:rsidP="002641A5"/>
        </w:tc>
      </w:tr>
      <w:tr w:rsidR="00E52997" w:rsidRPr="00692553" w14:paraId="7CFA2E40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3F" w14:textId="77777777" w:rsidR="00E52997" w:rsidRPr="00692553" w:rsidRDefault="00E52997" w:rsidP="002641A5"/>
        </w:tc>
      </w:tr>
      <w:tr w:rsidR="00E52997" w:rsidRPr="00692553" w14:paraId="7CFA2E42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41" w14:textId="77777777" w:rsidR="00E52997" w:rsidRPr="00692553" w:rsidRDefault="00E52997" w:rsidP="002641A5"/>
        </w:tc>
      </w:tr>
      <w:tr w:rsidR="00E52997" w:rsidRPr="00692553" w14:paraId="7CFA2E44" w14:textId="77777777" w:rsidTr="002641A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43" w14:textId="77777777" w:rsidR="00E52997" w:rsidRPr="00692553" w:rsidRDefault="00E52997" w:rsidP="002641A5"/>
        </w:tc>
      </w:tr>
      <w:tr w:rsidR="00E52997" w:rsidRPr="00692553" w14:paraId="7CFA2E47" w14:textId="77777777" w:rsidTr="002641A5">
        <w:trPr>
          <w:trHeight w:val="288"/>
        </w:trPr>
        <w:tc>
          <w:tcPr>
            <w:tcW w:w="3065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45" w14:textId="10B58D43" w:rsidR="00E52997" w:rsidRPr="00692553" w:rsidRDefault="00934A4D" w:rsidP="00934A4D">
            <w:pPr>
              <w:pStyle w:val="Titre3"/>
            </w:pPr>
            <w:r>
              <w:t xml:space="preserve">SOLUTIONS POSSIBLES </w:t>
            </w:r>
            <w:bookmarkStart w:id="1" w:name="_GoBack"/>
            <w:bookmarkEnd w:id="1"/>
          </w:p>
        </w:tc>
        <w:tc>
          <w:tcPr>
            <w:tcW w:w="7025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46" w14:textId="77777777" w:rsidR="00E52997" w:rsidRPr="00CE6342" w:rsidRDefault="00E52997" w:rsidP="002641A5"/>
        </w:tc>
      </w:tr>
      <w:tr w:rsidR="00E52997" w:rsidRPr="00692553" w14:paraId="7CFA2E49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48" w14:textId="77777777" w:rsidR="00E52997" w:rsidRPr="00CE6342" w:rsidRDefault="00E52997" w:rsidP="002641A5"/>
        </w:tc>
      </w:tr>
      <w:tr w:rsidR="00E52997" w:rsidRPr="00692553" w14:paraId="7CFA2E4B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4A" w14:textId="77777777" w:rsidR="00E52997" w:rsidRPr="00CE6342" w:rsidRDefault="00E52997" w:rsidP="002641A5"/>
        </w:tc>
      </w:tr>
      <w:tr w:rsidR="00E52997" w:rsidRPr="00692553" w14:paraId="7CFA2E4D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4C" w14:textId="77777777" w:rsidR="00E52997" w:rsidRPr="00CE6342" w:rsidRDefault="00E52997" w:rsidP="002641A5"/>
        </w:tc>
      </w:tr>
      <w:tr w:rsidR="00E52997" w:rsidRPr="00692553" w14:paraId="7CFA2E4F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4E" w14:textId="77777777" w:rsidR="00E52997" w:rsidRPr="00CE6342" w:rsidRDefault="00E52997" w:rsidP="002641A5"/>
        </w:tc>
      </w:tr>
      <w:tr w:rsidR="00E52997" w:rsidRPr="00692553" w14:paraId="7CFA2E51" w14:textId="77777777" w:rsidTr="002641A5">
        <w:trPr>
          <w:trHeight w:val="288"/>
        </w:trPr>
        <w:tc>
          <w:tcPr>
            <w:tcW w:w="10090" w:type="dxa"/>
            <w:gridSpan w:val="2"/>
            <w:shd w:val="clear" w:color="auto" w:fill="auto"/>
            <w:vAlign w:val="center"/>
          </w:tcPr>
          <w:p w14:paraId="7CFA2E50" w14:textId="77777777" w:rsidR="00E52997" w:rsidRPr="00CE6342" w:rsidRDefault="00E52997" w:rsidP="002641A5"/>
        </w:tc>
      </w:tr>
      <w:tr w:rsidR="00E52997" w:rsidRPr="00692553" w14:paraId="7CFA2E53" w14:textId="77777777" w:rsidTr="002641A5">
        <w:trPr>
          <w:trHeight w:val="288"/>
        </w:trPr>
        <w:tc>
          <w:tcPr>
            <w:tcW w:w="1009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52" w14:textId="77777777" w:rsidR="00E52997" w:rsidRPr="00692553" w:rsidRDefault="00E52997" w:rsidP="002641A5"/>
        </w:tc>
      </w:tr>
    </w:tbl>
    <w:p w14:paraId="7CFA2E54" w14:textId="77777777" w:rsidR="00E52997" w:rsidRDefault="00E52997" w:rsidP="00E52997"/>
    <w:p w14:paraId="7CFA2E58" w14:textId="77777777" w:rsidR="00B26C5C" w:rsidRDefault="00B26C5C" w:rsidP="00BB5323"/>
    <w:tbl>
      <w:tblPr>
        <w:tblW w:w="6161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2071"/>
        <w:gridCol w:w="2611"/>
        <w:gridCol w:w="3242"/>
      </w:tblGrid>
      <w:tr w:rsidR="00B26C5C" w:rsidRPr="00E01DCB" w14:paraId="7CFA2E5D" w14:textId="77777777" w:rsidTr="001F000E">
        <w:trPr>
          <w:cantSplit/>
        </w:trPr>
        <w:tc>
          <w:tcPr>
            <w:tcW w:w="4501" w:type="dxa"/>
            <w:shd w:val="clear" w:color="auto" w:fill="auto"/>
            <w:tcMar>
              <w:left w:w="0" w:type="dxa"/>
            </w:tcMar>
            <w:vAlign w:val="center"/>
          </w:tcPr>
          <w:p w14:paraId="7CFA2E59" w14:textId="77777777" w:rsidR="00B26C5C" w:rsidRPr="00461E07" w:rsidRDefault="00B26C5C" w:rsidP="00AF356F">
            <w:pPr>
              <w:pStyle w:val="Titre1"/>
              <w:ind w:right="-2249"/>
              <w:rPr>
                <w:b/>
                <w:sz w:val="22"/>
              </w:rPr>
            </w:pPr>
            <w:r w:rsidRPr="00461E07">
              <w:rPr>
                <w:b/>
                <w:sz w:val="22"/>
              </w:rPr>
              <w:t>INFO</w:t>
            </w:r>
            <w:r>
              <w:rPr>
                <w:b/>
                <w:sz w:val="22"/>
              </w:rPr>
              <w:t>r</w:t>
            </w:r>
            <w:r w:rsidRPr="00461E07">
              <w:rPr>
                <w:b/>
                <w:sz w:val="22"/>
              </w:rPr>
              <w:t xml:space="preserve">MATION </w:t>
            </w:r>
            <w:r w:rsidR="00AF356F">
              <w:rPr>
                <w:b/>
                <w:sz w:val="22"/>
              </w:rPr>
              <w:t>POUR COMPTE RENDU</w:t>
            </w:r>
          </w:p>
        </w:tc>
        <w:tc>
          <w:tcPr>
            <w:tcW w:w="2070" w:type="dxa"/>
            <w:shd w:val="clear" w:color="auto" w:fill="auto"/>
            <w:tcMar>
              <w:left w:w="0" w:type="dxa"/>
            </w:tcMar>
            <w:vAlign w:val="center"/>
          </w:tcPr>
          <w:p w14:paraId="7CFA2E5A" w14:textId="77777777" w:rsidR="00B26C5C" w:rsidRPr="00E01DCB" w:rsidRDefault="00AF356F" w:rsidP="00AF356F">
            <w:pPr>
              <w:pStyle w:val="Details"/>
              <w:jc w:val="left"/>
              <w:rPr>
                <w:b/>
              </w:rPr>
            </w:pPr>
            <w:r>
              <w:rPr>
                <w:b/>
              </w:rPr>
              <w:t>DATE :</w:t>
            </w:r>
          </w:p>
        </w:tc>
        <w:tc>
          <w:tcPr>
            <w:tcW w:w="2610" w:type="dxa"/>
            <w:shd w:val="clear" w:color="auto" w:fill="auto"/>
            <w:tcMar>
              <w:left w:w="0" w:type="dxa"/>
            </w:tcMar>
            <w:vAlign w:val="center"/>
          </w:tcPr>
          <w:p w14:paraId="7CFA2E5B" w14:textId="77777777" w:rsidR="00B26C5C" w:rsidRPr="00E01DCB" w:rsidRDefault="00B26C5C" w:rsidP="00AF356F">
            <w:pPr>
              <w:pStyle w:val="Details"/>
              <w:ind w:left="431"/>
              <w:rPr>
                <w:b/>
              </w:rPr>
            </w:pPr>
            <w:r>
              <w:rPr>
                <w:b/>
              </w:rPr>
              <w:t>[</w:t>
            </w:r>
            <w:r w:rsidR="00AF356F">
              <w:rPr>
                <w:b/>
              </w:rPr>
              <w:t>NOMS DES MEMBRES DE L’ÉQUIPE</w:t>
            </w:r>
            <w:r>
              <w:rPr>
                <w:b/>
              </w:rPr>
              <w:t>]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7CFA2E5C" w14:textId="77777777" w:rsidR="00B26C5C" w:rsidRPr="00E01DCB" w:rsidRDefault="00B26C5C" w:rsidP="001F000E">
            <w:pPr>
              <w:pStyle w:val="Details"/>
              <w:rPr>
                <w:b/>
              </w:rPr>
            </w:pPr>
          </w:p>
        </w:tc>
      </w:tr>
    </w:tbl>
    <w:p w14:paraId="7CFA2E5E" w14:textId="77777777" w:rsidR="00E52997" w:rsidRDefault="00E52997" w:rsidP="00BB5323"/>
    <w:p w14:paraId="7CFA2E5F" w14:textId="77777777" w:rsidR="00B26C5C" w:rsidRDefault="00B26C5C" w:rsidP="00BB5323"/>
    <w:tbl>
      <w:tblPr>
        <w:tblW w:w="442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E52997" w:rsidRPr="00C56E17" w14:paraId="7CFA2E61" w14:textId="77777777" w:rsidTr="00E52997">
        <w:trPr>
          <w:trHeight w:val="66"/>
        </w:trPr>
        <w:tc>
          <w:tcPr>
            <w:tcW w:w="8910" w:type="dxa"/>
            <w:shd w:val="clear" w:color="auto" w:fill="auto"/>
            <w:tcMar>
              <w:left w:w="0" w:type="dxa"/>
            </w:tcMar>
            <w:vAlign w:val="center"/>
          </w:tcPr>
          <w:p w14:paraId="7CFA2E60" w14:textId="77777777" w:rsidR="00E52997" w:rsidRPr="00C56E17" w:rsidRDefault="00AF356F" w:rsidP="00AF356F">
            <w:pPr>
              <w:pStyle w:val="Titre4"/>
              <w:rPr>
                <w:b/>
              </w:rPr>
            </w:pPr>
            <w:r>
              <w:rPr>
                <w:b/>
              </w:rPr>
              <w:t>SELON VOUS, QUE PEUT-ON FAIRE DIFFÉREMMENT À L’AVENIR</w:t>
            </w:r>
            <w:r w:rsidR="00E52997">
              <w:rPr>
                <w:b/>
              </w:rPr>
              <w:t xml:space="preserve">? </w:t>
            </w:r>
          </w:p>
        </w:tc>
      </w:tr>
    </w:tbl>
    <w:p w14:paraId="7CFA2E62" w14:textId="77777777" w:rsidR="00E52997" w:rsidRDefault="00E52997" w:rsidP="00E52997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E52997" w:rsidRPr="00692553" w14:paraId="7CFA2E65" w14:textId="77777777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63" w14:textId="77777777" w:rsidR="00E52997" w:rsidRPr="00692553" w:rsidRDefault="00AF356F" w:rsidP="00AF356F">
            <w:pPr>
              <w:pStyle w:val="Titre3"/>
              <w:ind w:left="0"/>
            </w:pPr>
            <w:r>
              <w:t xml:space="preserve">POINTS DE </w:t>
            </w:r>
            <w:r w:rsidR="00E52997">
              <w:t>Discussion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64" w14:textId="77777777" w:rsidR="00E52997" w:rsidRPr="00CE6342" w:rsidRDefault="00E52997" w:rsidP="002641A5"/>
        </w:tc>
      </w:tr>
      <w:tr w:rsidR="00E52997" w:rsidRPr="00692553" w14:paraId="7CFA2E67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66" w14:textId="77777777" w:rsidR="00E52997" w:rsidRPr="00692553" w:rsidRDefault="00E52997" w:rsidP="002641A5"/>
        </w:tc>
      </w:tr>
      <w:tr w:rsidR="00E52997" w:rsidRPr="00692553" w14:paraId="7CFA2E69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68" w14:textId="77777777" w:rsidR="00E52997" w:rsidRPr="00692553" w:rsidRDefault="00E52997" w:rsidP="002641A5"/>
        </w:tc>
      </w:tr>
      <w:tr w:rsidR="00E52997" w:rsidRPr="00692553" w14:paraId="7CFA2E6B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6A" w14:textId="77777777" w:rsidR="00E52997" w:rsidRPr="00692553" w:rsidRDefault="00E52997" w:rsidP="002641A5"/>
        </w:tc>
      </w:tr>
      <w:tr w:rsidR="00E52997" w:rsidRPr="00692553" w14:paraId="7CFA2E6D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6C" w14:textId="77777777" w:rsidR="00E52997" w:rsidRPr="00692553" w:rsidRDefault="00E52997" w:rsidP="002641A5"/>
        </w:tc>
      </w:tr>
      <w:tr w:rsidR="00E52997" w:rsidRPr="00692553" w14:paraId="7CFA2E6F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6E" w14:textId="77777777" w:rsidR="00E52997" w:rsidRPr="00692553" w:rsidRDefault="00E52997" w:rsidP="002641A5"/>
        </w:tc>
      </w:tr>
      <w:tr w:rsidR="00E52997" w:rsidRPr="00692553" w14:paraId="7CFA2E71" w14:textId="77777777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70" w14:textId="77777777" w:rsidR="00E52997" w:rsidRPr="00692553" w:rsidRDefault="00E52997" w:rsidP="002641A5"/>
        </w:tc>
      </w:tr>
      <w:tr w:rsidR="00E52997" w:rsidRPr="00692553" w14:paraId="7CFA2E74" w14:textId="77777777" w:rsidTr="00492E90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72" w14:textId="77777777" w:rsidR="00E52997" w:rsidRPr="00692553" w:rsidRDefault="00AF356F" w:rsidP="00AF356F">
            <w:pPr>
              <w:pStyle w:val="Titre3"/>
              <w:ind w:left="0"/>
            </w:pPr>
            <w:r>
              <w:t>SOLUTIONS POSSIBLES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73" w14:textId="77777777" w:rsidR="00E52997" w:rsidRPr="00CE6342" w:rsidRDefault="00E52997" w:rsidP="002641A5"/>
        </w:tc>
      </w:tr>
      <w:tr w:rsidR="00E52997" w:rsidRPr="00692553" w14:paraId="7CFA2E76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75" w14:textId="77777777" w:rsidR="00E52997" w:rsidRPr="00CE6342" w:rsidRDefault="00E52997" w:rsidP="002641A5"/>
        </w:tc>
      </w:tr>
      <w:tr w:rsidR="00E52997" w:rsidRPr="00692553" w14:paraId="7CFA2E78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77" w14:textId="77777777" w:rsidR="00E52997" w:rsidRPr="00CE6342" w:rsidRDefault="00E52997" w:rsidP="002641A5"/>
        </w:tc>
      </w:tr>
      <w:tr w:rsidR="00E52997" w:rsidRPr="00692553" w14:paraId="7CFA2E7A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79" w14:textId="77777777" w:rsidR="00E52997" w:rsidRPr="00CE6342" w:rsidRDefault="00E52997" w:rsidP="002641A5"/>
        </w:tc>
      </w:tr>
      <w:tr w:rsidR="00E52997" w:rsidRPr="00692553" w14:paraId="7CFA2E7C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7B" w14:textId="77777777" w:rsidR="00E52997" w:rsidRPr="00CE6342" w:rsidRDefault="00E52997" w:rsidP="002641A5"/>
        </w:tc>
      </w:tr>
      <w:tr w:rsidR="00E52997" w:rsidRPr="00692553" w14:paraId="7CFA2E7E" w14:textId="77777777" w:rsidTr="00492E90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7D" w14:textId="77777777" w:rsidR="00E52997" w:rsidRPr="00CE6342" w:rsidRDefault="00E52997" w:rsidP="002641A5"/>
        </w:tc>
      </w:tr>
      <w:tr w:rsidR="00E52997" w:rsidRPr="00692553" w14:paraId="7CFA2E80" w14:textId="77777777" w:rsidTr="00492E90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7F" w14:textId="77777777" w:rsidR="00E52997" w:rsidRPr="00692553" w:rsidRDefault="00E52997" w:rsidP="002641A5"/>
        </w:tc>
      </w:tr>
    </w:tbl>
    <w:p w14:paraId="7CFA2E81" w14:textId="77777777" w:rsidR="00E52997" w:rsidRDefault="00E52997" w:rsidP="00BB5323"/>
    <w:p w14:paraId="7CFA2E82" w14:textId="77777777" w:rsidR="00492E90" w:rsidRDefault="00492E90" w:rsidP="00BB5323">
      <w:r>
        <w:br/>
      </w:r>
    </w:p>
    <w:tbl>
      <w:tblPr>
        <w:tblW w:w="442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492E90" w:rsidRPr="00C56E17" w14:paraId="7CFA2E84" w14:textId="77777777" w:rsidTr="002641A5">
        <w:trPr>
          <w:trHeight w:val="66"/>
        </w:trPr>
        <w:tc>
          <w:tcPr>
            <w:tcW w:w="8910" w:type="dxa"/>
            <w:shd w:val="clear" w:color="auto" w:fill="auto"/>
            <w:tcMar>
              <w:left w:w="0" w:type="dxa"/>
            </w:tcMar>
            <w:vAlign w:val="center"/>
          </w:tcPr>
          <w:p w14:paraId="7CFA2E83" w14:textId="77777777" w:rsidR="00492E90" w:rsidRPr="00C56E17" w:rsidRDefault="000D354B" w:rsidP="000D354B">
            <w:pPr>
              <w:pStyle w:val="Titre4"/>
              <w:rPr>
                <w:b/>
              </w:rPr>
            </w:pPr>
            <w:r>
              <w:rPr>
                <w:b/>
              </w:rPr>
              <w:t>à VOTRE AVIS, FAUT-IL PRENDRE DES MESURES IMMÉDIATEMENT</w:t>
            </w:r>
            <w:r w:rsidR="00492E90">
              <w:rPr>
                <w:b/>
              </w:rPr>
              <w:t xml:space="preserve">? </w:t>
            </w:r>
          </w:p>
        </w:tc>
      </w:tr>
    </w:tbl>
    <w:p w14:paraId="7CFA2E85" w14:textId="77777777" w:rsidR="00492E90" w:rsidRDefault="00492E90" w:rsidP="00492E9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015"/>
      </w:tblGrid>
      <w:tr w:rsidR="00492E90" w:rsidRPr="00692553" w14:paraId="7CFA2E88" w14:textId="77777777" w:rsidTr="002641A5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86" w14:textId="77777777" w:rsidR="00492E90" w:rsidRPr="00692553" w:rsidRDefault="000D354B" w:rsidP="000D354B">
            <w:pPr>
              <w:pStyle w:val="Titre3"/>
              <w:ind w:left="0"/>
            </w:pPr>
            <w:r>
              <w:t xml:space="preserve">POINTS DE </w:t>
            </w:r>
            <w:r w:rsidR="00492E90">
              <w:t>Discussion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87" w14:textId="77777777" w:rsidR="00492E90" w:rsidRPr="00CE6342" w:rsidRDefault="00492E90" w:rsidP="002641A5"/>
        </w:tc>
      </w:tr>
      <w:tr w:rsidR="00492E90" w:rsidRPr="00692553" w14:paraId="7CFA2E8A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89" w14:textId="77777777" w:rsidR="00492E90" w:rsidRPr="00692553" w:rsidRDefault="00492E90" w:rsidP="002641A5"/>
        </w:tc>
      </w:tr>
      <w:tr w:rsidR="00492E90" w:rsidRPr="00692553" w14:paraId="7CFA2E8C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8B" w14:textId="77777777" w:rsidR="00492E90" w:rsidRPr="00692553" w:rsidRDefault="00492E90" w:rsidP="002641A5"/>
        </w:tc>
      </w:tr>
      <w:tr w:rsidR="00492E90" w:rsidRPr="00692553" w14:paraId="7CFA2E8E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8D" w14:textId="77777777" w:rsidR="00492E90" w:rsidRPr="00692553" w:rsidRDefault="00492E90" w:rsidP="002641A5"/>
        </w:tc>
      </w:tr>
      <w:tr w:rsidR="00492E90" w:rsidRPr="00692553" w14:paraId="7CFA2E90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8F" w14:textId="77777777" w:rsidR="00492E90" w:rsidRPr="00692553" w:rsidRDefault="00492E90" w:rsidP="002641A5"/>
        </w:tc>
      </w:tr>
      <w:tr w:rsidR="00492E90" w:rsidRPr="00692553" w14:paraId="7CFA2E92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91" w14:textId="77777777" w:rsidR="00492E90" w:rsidRPr="00692553" w:rsidRDefault="00492E90" w:rsidP="002641A5"/>
        </w:tc>
      </w:tr>
      <w:tr w:rsidR="00492E90" w:rsidRPr="00692553" w14:paraId="7CFA2E94" w14:textId="77777777" w:rsidTr="002641A5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93" w14:textId="77777777" w:rsidR="00492E90" w:rsidRPr="00692553" w:rsidRDefault="00492E90" w:rsidP="002641A5"/>
        </w:tc>
      </w:tr>
      <w:tr w:rsidR="00492E90" w:rsidRPr="00692553" w14:paraId="7CFA2E97" w14:textId="77777777" w:rsidTr="002641A5">
        <w:trPr>
          <w:trHeight w:val="288"/>
        </w:trPr>
        <w:tc>
          <w:tcPr>
            <w:tcW w:w="305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FA2E95" w14:textId="77777777" w:rsidR="00492E90" w:rsidRPr="00692553" w:rsidRDefault="000D354B" w:rsidP="000D354B">
            <w:pPr>
              <w:pStyle w:val="Titre3"/>
              <w:ind w:left="0"/>
            </w:pPr>
            <w:r>
              <w:t>SOLUTIONS POSSIBLES</w:t>
            </w:r>
          </w:p>
        </w:tc>
        <w:tc>
          <w:tcPr>
            <w:tcW w:w="701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96" w14:textId="77777777" w:rsidR="00492E90" w:rsidRPr="00CE6342" w:rsidRDefault="00492E90" w:rsidP="002641A5"/>
        </w:tc>
      </w:tr>
      <w:tr w:rsidR="00492E90" w:rsidRPr="00692553" w14:paraId="7CFA2E99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98" w14:textId="77777777" w:rsidR="00492E90" w:rsidRPr="00CE6342" w:rsidRDefault="00492E90" w:rsidP="002641A5"/>
        </w:tc>
      </w:tr>
      <w:tr w:rsidR="00492E90" w:rsidRPr="00692553" w14:paraId="7CFA2E9B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9A" w14:textId="77777777" w:rsidR="00492E90" w:rsidRPr="00CE6342" w:rsidRDefault="00492E90" w:rsidP="002641A5"/>
        </w:tc>
      </w:tr>
      <w:tr w:rsidR="00492E90" w:rsidRPr="00692553" w14:paraId="7CFA2E9D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9C" w14:textId="77777777" w:rsidR="00492E90" w:rsidRPr="00CE6342" w:rsidRDefault="00492E90" w:rsidP="002641A5"/>
        </w:tc>
      </w:tr>
      <w:tr w:rsidR="00492E90" w:rsidRPr="00692553" w14:paraId="7CFA2E9F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9E" w14:textId="77777777" w:rsidR="00492E90" w:rsidRPr="00CE6342" w:rsidRDefault="00492E90" w:rsidP="002641A5"/>
        </w:tc>
      </w:tr>
      <w:tr w:rsidR="00492E90" w:rsidRPr="00692553" w14:paraId="7CFA2EA1" w14:textId="77777777" w:rsidTr="002641A5">
        <w:trPr>
          <w:trHeight w:val="288"/>
        </w:trPr>
        <w:tc>
          <w:tcPr>
            <w:tcW w:w="10070" w:type="dxa"/>
            <w:gridSpan w:val="2"/>
            <w:shd w:val="clear" w:color="auto" w:fill="auto"/>
            <w:vAlign w:val="center"/>
          </w:tcPr>
          <w:p w14:paraId="7CFA2EA0" w14:textId="77777777" w:rsidR="00492E90" w:rsidRPr="00CE6342" w:rsidRDefault="00492E90" w:rsidP="002641A5"/>
        </w:tc>
      </w:tr>
      <w:tr w:rsidR="00492E90" w:rsidRPr="00692553" w14:paraId="7CFA2EA3" w14:textId="77777777" w:rsidTr="002641A5">
        <w:trPr>
          <w:trHeight w:val="288"/>
        </w:trPr>
        <w:tc>
          <w:tcPr>
            <w:tcW w:w="1007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CFA2EA2" w14:textId="77777777" w:rsidR="00492E90" w:rsidRPr="00692553" w:rsidRDefault="00492E90" w:rsidP="002641A5"/>
        </w:tc>
      </w:tr>
    </w:tbl>
    <w:p w14:paraId="7CFA2EA4" w14:textId="77777777" w:rsidR="00492E90" w:rsidRPr="00692553" w:rsidRDefault="00492E90" w:rsidP="00BB5323"/>
    <w:sectPr w:rsidR="00492E90" w:rsidRPr="00692553" w:rsidSect="00F53D0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67" w:right="1077" w:bottom="567" w:left="1077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A2EA7" w14:textId="77777777" w:rsidR="00230340" w:rsidRDefault="00230340" w:rsidP="00E01DCB">
      <w:r>
        <w:separator/>
      </w:r>
    </w:p>
  </w:endnote>
  <w:endnote w:type="continuationSeparator" w:id="0">
    <w:p w14:paraId="7CFA2EA8" w14:textId="77777777" w:rsidR="00230340" w:rsidRDefault="00230340" w:rsidP="00E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EB1" w14:textId="77777777" w:rsidR="00465A01" w:rsidRDefault="00465A0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FA2EB2" w14:textId="77777777" w:rsidR="00F53D0F" w:rsidRPr="00AF356F" w:rsidRDefault="00AF356F" w:rsidP="00F53D0F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  <w:lang w:val="fr-CA"/>
      </w:rPr>
    </w:pPr>
    <w:r w:rsidRPr="00AF356F">
      <w:rPr>
        <w:rFonts w:ascii="Calibri" w:eastAsia="Calibri" w:hAnsi="Calibri"/>
        <w:i/>
        <w:spacing w:val="0"/>
        <w:sz w:val="22"/>
        <w:szCs w:val="22"/>
        <w:lang w:val="fr-CA"/>
      </w:rPr>
      <w:t>Compte rendu de l’équipe de projet</w:t>
    </w:r>
    <w:r w:rsidR="00F53D0F" w:rsidRPr="00AF356F">
      <w:rPr>
        <w:rFonts w:ascii="Calibri" w:eastAsia="Calibri" w:hAnsi="Calibri"/>
        <w:i/>
        <w:spacing w:val="0"/>
        <w:sz w:val="22"/>
        <w:szCs w:val="22"/>
        <w:lang w:val="fr-CA"/>
      </w:rPr>
      <w:t xml:space="preserve"> - Version 2.0 - 160526</w:t>
    </w:r>
  </w:p>
  <w:p w14:paraId="7CFA2EB3" w14:textId="77777777" w:rsidR="00AF356F" w:rsidRPr="00AF356F" w:rsidRDefault="00F53D0F" w:rsidP="00AF356F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  <w:lang w:val="fr-CA"/>
      </w:rPr>
    </w:pPr>
    <w:r w:rsidRPr="00AF356F">
      <w:rPr>
        <w:rFonts w:ascii="Calibri" w:eastAsia="Calibri" w:hAnsi="Calibri"/>
        <w:i/>
        <w:spacing w:val="0"/>
        <w:sz w:val="22"/>
        <w:szCs w:val="22"/>
        <w:lang w:val="fr-CA"/>
      </w:rPr>
      <w:t>Adapt</w:t>
    </w:r>
    <w:r w:rsidR="00AF356F" w:rsidRPr="00AF356F">
      <w:rPr>
        <w:rFonts w:ascii="Calibri" w:eastAsia="Calibri" w:hAnsi="Calibri"/>
        <w:i/>
        <w:spacing w:val="0"/>
        <w:sz w:val="22"/>
        <w:szCs w:val="22"/>
        <w:lang w:val="fr-CA"/>
      </w:rPr>
      <w:t>ation à partir d’un document fourni généreusement à Tech-Accè</w:t>
    </w:r>
    <w:r w:rsidRPr="00AF356F">
      <w:rPr>
        <w:rFonts w:ascii="Calibri" w:eastAsia="Calibri" w:hAnsi="Calibri"/>
        <w:i/>
        <w:spacing w:val="0"/>
        <w:sz w:val="22"/>
        <w:szCs w:val="22"/>
        <w:lang w:val="fr-CA"/>
      </w:rPr>
      <w:t xml:space="preserve">s Canada </w:t>
    </w:r>
    <w:r w:rsidR="00AF356F" w:rsidRPr="00AF356F">
      <w:rPr>
        <w:rFonts w:ascii="Calibri" w:eastAsia="Calibri" w:hAnsi="Calibri"/>
        <w:i/>
        <w:spacing w:val="0"/>
        <w:sz w:val="22"/>
        <w:szCs w:val="22"/>
        <w:lang w:val="fr-CA"/>
      </w:rPr>
      <w:t>par le Collège Holland</w:t>
    </w:r>
  </w:p>
  <w:p w14:paraId="7CFA2EB4" w14:textId="77777777" w:rsidR="00465A01" w:rsidRDefault="00465A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84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EBD" w14:textId="77777777" w:rsidR="00465A01" w:rsidRDefault="00465A0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FA2EBE" w14:textId="77777777" w:rsidR="00AF356F" w:rsidRPr="00AF356F" w:rsidRDefault="00AF356F" w:rsidP="00AF356F">
    <w:pPr>
      <w:widowControl w:val="0"/>
      <w:tabs>
        <w:tab w:val="center" w:pos="4680"/>
        <w:tab w:val="right" w:pos="9360"/>
      </w:tabs>
      <w:ind w:left="0"/>
      <w:jc w:val="right"/>
      <w:rPr>
        <w:rFonts w:ascii="Calibri" w:eastAsia="Calibri" w:hAnsi="Calibri"/>
        <w:i/>
        <w:spacing w:val="0"/>
        <w:sz w:val="22"/>
        <w:szCs w:val="22"/>
        <w:lang w:val="fr-CA"/>
      </w:rPr>
    </w:pPr>
    <w:r w:rsidRPr="00AF356F">
      <w:rPr>
        <w:rFonts w:ascii="Calibri" w:eastAsia="Calibri" w:hAnsi="Calibri"/>
        <w:i/>
        <w:spacing w:val="0"/>
        <w:sz w:val="22"/>
        <w:szCs w:val="22"/>
        <w:lang w:val="fr-CA"/>
      </w:rPr>
      <w:t>Compte rendu de l’équipe de projet - Version 2.0 - 160526</w:t>
    </w:r>
  </w:p>
  <w:p w14:paraId="7CFA2EBF" w14:textId="77777777" w:rsidR="00F53D0F" w:rsidRPr="00F53D0F" w:rsidRDefault="00AF356F" w:rsidP="00AF356F">
    <w:pPr>
      <w:widowControl w:val="0"/>
      <w:tabs>
        <w:tab w:val="center" w:pos="4680"/>
        <w:tab w:val="right" w:pos="9360"/>
      </w:tabs>
      <w:ind w:left="0"/>
      <w:jc w:val="center"/>
      <w:rPr>
        <w:rFonts w:ascii="Calibri" w:eastAsia="Calibri" w:hAnsi="Calibri"/>
        <w:i/>
        <w:spacing w:val="0"/>
        <w:sz w:val="22"/>
        <w:szCs w:val="22"/>
      </w:rPr>
    </w:pPr>
    <w:r w:rsidRPr="00AF356F">
      <w:rPr>
        <w:rFonts w:ascii="Calibri" w:eastAsia="Calibri" w:hAnsi="Calibri"/>
        <w:i/>
        <w:spacing w:val="0"/>
        <w:sz w:val="22"/>
        <w:szCs w:val="22"/>
        <w:lang w:val="fr-CA"/>
      </w:rPr>
      <w:t>Adaptation à partir d’un document fourni généreusement à Tech-Accès Canada par le Collège Holland</w:t>
    </w:r>
  </w:p>
  <w:p w14:paraId="7CFA2EC0" w14:textId="77777777" w:rsidR="00465A01" w:rsidRDefault="00465A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2EA5" w14:textId="77777777" w:rsidR="00230340" w:rsidRDefault="00230340" w:rsidP="00E01DCB">
      <w:r>
        <w:separator/>
      </w:r>
    </w:p>
  </w:footnote>
  <w:footnote w:type="continuationSeparator" w:id="0">
    <w:p w14:paraId="7CFA2EA6" w14:textId="77777777" w:rsidR="00230340" w:rsidRDefault="00230340" w:rsidP="00E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2EA9" w14:textId="77777777" w:rsidR="00F53D0F" w:rsidRDefault="00F53D0F" w:rsidP="00E52997">
    <w:pPr>
      <w:pStyle w:val="Titre1"/>
      <w:rPr>
        <w:noProof/>
        <w:lang w:val="fr-FR" w:eastAsia="fr-FR"/>
      </w:rPr>
    </w:pPr>
    <w:r w:rsidRPr="00F7724B">
      <w:rPr>
        <w:rFonts w:ascii="Times New Roman" w:hAnsi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64384" behindDoc="0" locked="0" layoutInCell="1" allowOverlap="1" wp14:anchorId="7CFA2EC1" wp14:editId="7CFA2E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A2EAA" w14:textId="77777777" w:rsidR="00F53D0F" w:rsidRPr="00AF356F" w:rsidRDefault="00AF356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>Adresse postale</w:t>
    </w:r>
  </w:p>
  <w:p w14:paraId="7CFA2EAB" w14:textId="77777777" w:rsidR="00F53D0F" w:rsidRPr="00AF356F" w:rsidRDefault="00AF356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>Ville</w:t>
    </w:r>
    <w:r w:rsidR="00F53D0F"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 xml:space="preserve">, Province, </w:t>
    </w:r>
    <w:r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>Code postal</w:t>
    </w:r>
  </w:p>
  <w:p w14:paraId="7CFA2EAC" w14:textId="77777777" w:rsidR="00F53D0F" w:rsidRPr="00AF356F" w:rsidRDefault="00AF356F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>N</w:t>
    </w:r>
    <w:r w:rsidRPr="00AF356F">
      <w:rPr>
        <w:rFonts w:ascii="Times New Roman" w:eastAsia="Calibri" w:hAnsi="Times New Roman"/>
        <w:smallCaps/>
        <w:spacing w:val="0"/>
        <w:sz w:val="20"/>
        <w:szCs w:val="20"/>
        <w:vertAlign w:val="superscript"/>
        <w:lang w:val="fr-CA"/>
      </w:rPr>
      <w:t>o</w:t>
    </w:r>
    <w:r w:rsidRPr="00AF356F">
      <w:rPr>
        <w:rFonts w:ascii="Times New Roman" w:eastAsia="Calibri" w:hAnsi="Times New Roman"/>
        <w:smallCaps/>
        <w:spacing w:val="0"/>
        <w:sz w:val="20"/>
        <w:szCs w:val="20"/>
        <w:lang w:val="fr-CA"/>
      </w:rPr>
      <w:t xml:space="preserve"> de tél. et adresse électronique</w:t>
    </w:r>
  </w:p>
  <w:p w14:paraId="7CFA2EAD" w14:textId="77777777" w:rsidR="00F53D0F" w:rsidRDefault="00F53D0F" w:rsidP="00E52997">
    <w:pPr>
      <w:pStyle w:val="Titre1"/>
      <w:rPr>
        <w:noProof/>
        <w:lang w:val="fr-FR" w:eastAsia="fr-FR"/>
      </w:rPr>
    </w:pPr>
  </w:p>
  <w:p w14:paraId="7CFA2EAE" w14:textId="77777777" w:rsidR="00E52997" w:rsidRDefault="00AF356F" w:rsidP="00E52997">
    <w:pPr>
      <w:pStyle w:val="Titre1"/>
    </w:pPr>
    <w:r>
      <w:t>COMPTE RENDU DE L’ÉQUIPE DE PROJET</w:t>
    </w:r>
    <w:r w:rsidR="00E52997">
      <w:tab/>
    </w:r>
  </w:p>
  <w:p w14:paraId="7CFA2EAF" w14:textId="77777777" w:rsidR="00E41552" w:rsidRPr="00E41552" w:rsidRDefault="00934A4D" w:rsidP="00E41552">
    <w:pPr>
      <w:ind w:left="-90"/>
    </w:pPr>
    <w:r>
      <w:pict w14:anchorId="7CFA2EC3">
        <v:rect id="_x0000_i1025" style="width:494.7pt;height:1pt" o:hrpct="990" o:hralign="center" o:hrstd="t" o:hr="t" fillcolor="#a0a0a0" stroked="f"/>
      </w:pict>
    </w:r>
  </w:p>
  <w:p w14:paraId="7CFA2EB0" w14:textId="77777777" w:rsidR="00E52997" w:rsidRDefault="00E5299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2EB5" w14:textId="77777777" w:rsidR="00F53D0F" w:rsidRDefault="00F53D0F" w:rsidP="00E41552">
    <w:pPr>
      <w:pStyle w:val="Titre1"/>
      <w:tabs>
        <w:tab w:val="right" w:pos="10080"/>
      </w:tabs>
      <w:rPr>
        <w:noProof/>
        <w:lang w:val="fr-FR" w:eastAsia="fr-FR"/>
      </w:rPr>
    </w:pPr>
    <w:r w:rsidRPr="00F7724B">
      <w:rPr>
        <w:rFonts w:ascii="Times New Roman" w:hAnsi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62336" behindDoc="0" locked="0" layoutInCell="1" allowOverlap="1" wp14:anchorId="7CFA2EC4" wp14:editId="7CFA2E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A2EB6" w14:textId="77777777" w:rsidR="00F53D0F" w:rsidRPr="00217A01" w:rsidRDefault="00217A01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>Adresse postale</w:t>
    </w:r>
  </w:p>
  <w:p w14:paraId="7CFA2EB7" w14:textId="77777777" w:rsidR="00217A01" w:rsidRPr="00217A01" w:rsidRDefault="00217A01" w:rsidP="00217A01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>Ville</w:t>
    </w:r>
    <w:r w:rsidR="00F53D0F"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 xml:space="preserve">, Province, </w:t>
    </w:r>
    <w:r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>Code postal</w:t>
    </w:r>
  </w:p>
  <w:p w14:paraId="7CFA2EB8" w14:textId="77777777" w:rsidR="00F53D0F" w:rsidRPr="00217A01" w:rsidRDefault="00217A01" w:rsidP="00F53D0F">
    <w:pPr>
      <w:widowControl w:val="0"/>
      <w:ind w:left="0"/>
      <w:jc w:val="right"/>
      <w:rPr>
        <w:rFonts w:ascii="Times New Roman" w:eastAsia="Calibri" w:hAnsi="Times New Roman"/>
        <w:smallCaps/>
        <w:spacing w:val="0"/>
        <w:sz w:val="20"/>
        <w:szCs w:val="20"/>
        <w:lang w:val="fr-CA"/>
      </w:rPr>
    </w:pPr>
    <w:r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>N</w:t>
    </w:r>
    <w:r w:rsidRPr="00217A01">
      <w:rPr>
        <w:rFonts w:ascii="Times New Roman" w:eastAsia="Calibri" w:hAnsi="Times New Roman"/>
        <w:smallCaps/>
        <w:spacing w:val="0"/>
        <w:sz w:val="20"/>
        <w:szCs w:val="20"/>
        <w:vertAlign w:val="superscript"/>
        <w:lang w:val="fr-CA"/>
      </w:rPr>
      <w:t>o</w:t>
    </w:r>
    <w:r w:rsidRPr="00217A01">
      <w:rPr>
        <w:rFonts w:ascii="Times New Roman" w:eastAsia="Calibri" w:hAnsi="Times New Roman"/>
        <w:smallCaps/>
        <w:spacing w:val="0"/>
        <w:sz w:val="20"/>
        <w:szCs w:val="20"/>
        <w:lang w:val="fr-CA"/>
      </w:rPr>
      <w:t xml:space="preserve"> de tél. et adresse électronique</w:t>
    </w:r>
  </w:p>
  <w:p w14:paraId="7CFA2EB9" w14:textId="77777777" w:rsidR="00F53D0F" w:rsidRPr="00217A01" w:rsidRDefault="00F53D0F" w:rsidP="00E41552">
    <w:pPr>
      <w:pStyle w:val="Titre1"/>
      <w:tabs>
        <w:tab w:val="right" w:pos="10080"/>
      </w:tabs>
      <w:rPr>
        <w:noProof/>
        <w:lang w:val="fr-CA" w:eastAsia="fr-FR"/>
      </w:rPr>
    </w:pPr>
  </w:p>
  <w:p w14:paraId="7CFA2EBA" w14:textId="77777777" w:rsidR="00F53D0F" w:rsidRPr="00F53D0F" w:rsidRDefault="00F53D0F" w:rsidP="00F53D0F">
    <w:pPr>
      <w:rPr>
        <w:lang w:val="fr-FR" w:eastAsia="fr-FR"/>
      </w:rPr>
    </w:pPr>
  </w:p>
  <w:p w14:paraId="7CFA2EBB" w14:textId="77777777" w:rsidR="00E41552" w:rsidRDefault="00217A01" w:rsidP="00E41552">
    <w:pPr>
      <w:pStyle w:val="Titre1"/>
      <w:tabs>
        <w:tab w:val="right" w:pos="10080"/>
      </w:tabs>
    </w:pPr>
    <w:r>
      <w:t>COMPTE RENDU DE L’ÉQUIPE DE PROJET</w:t>
    </w:r>
    <w:r w:rsidR="00E41552">
      <w:tab/>
    </w:r>
  </w:p>
  <w:p w14:paraId="7CFA2EBC" w14:textId="77777777" w:rsidR="00E01DCB" w:rsidRPr="00E01DCB" w:rsidRDefault="00934A4D" w:rsidP="00E41552">
    <w:pPr>
      <w:pStyle w:val="Titre1"/>
    </w:pPr>
    <w:r>
      <w:pict w14:anchorId="7CFA2EC6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CB"/>
    <w:rsid w:val="000145A5"/>
    <w:rsid w:val="00043514"/>
    <w:rsid w:val="000D354B"/>
    <w:rsid w:val="002138F0"/>
    <w:rsid w:val="00217A01"/>
    <w:rsid w:val="00230340"/>
    <w:rsid w:val="00344FA0"/>
    <w:rsid w:val="00417272"/>
    <w:rsid w:val="00423E89"/>
    <w:rsid w:val="00456620"/>
    <w:rsid w:val="00461E07"/>
    <w:rsid w:val="00465A01"/>
    <w:rsid w:val="00492E90"/>
    <w:rsid w:val="00495E0E"/>
    <w:rsid w:val="005052C5"/>
    <w:rsid w:val="00531002"/>
    <w:rsid w:val="005F58B2"/>
    <w:rsid w:val="00692553"/>
    <w:rsid w:val="007554A1"/>
    <w:rsid w:val="007C174F"/>
    <w:rsid w:val="0085168B"/>
    <w:rsid w:val="00873A81"/>
    <w:rsid w:val="008B2336"/>
    <w:rsid w:val="008F49C0"/>
    <w:rsid w:val="00934A4D"/>
    <w:rsid w:val="00954110"/>
    <w:rsid w:val="00987202"/>
    <w:rsid w:val="009A3674"/>
    <w:rsid w:val="009D23AA"/>
    <w:rsid w:val="00AE3851"/>
    <w:rsid w:val="00AF356F"/>
    <w:rsid w:val="00B26C5C"/>
    <w:rsid w:val="00B84015"/>
    <w:rsid w:val="00BB5323"/>
    <w:rsid w:val="00BF65DF"/>
    <w:rsid w:val="00C166AB"/>
    <w:rsid w:val="00CB3760"/>
    <w:rsid w:val="00CE6342"/>
    <w:rsid w:val="00D621F4"/>
    <w:rsid w:val="00D8181B"/>
    <w:rsid w:val="00E01DCB"/>
    <w:rsid w:val="00E41552"/>
    <w:rsid w:val="00E43BAB"/>
    <w:rsid w:val="00E4591C"/>
    <w:rsid w:val="00E52997"/>
    <w:rsid w:val="00E57130"/>
    <w:rsid w:val="00E60E43"/>
    <w:rsid w:val="00E71DBA"/>
    <w:rsid w:val="00EA2581"/>
    <w:rsid w:val="00F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CFA2E09"/>
  <w15:docId w15:val="{589612BE-DF0E-45A7-A5B1-746B15E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Titre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Titre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Titre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Titre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Titre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re">
    <w:name w:val="Title"/>
    <w:basedOn w:val="Normal"/>
    <w:next w:val="Normal"/>
    <w:link w:val="TitreC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reCar">
    <w:name w:val="Titre Car"/>
    <w:basedOn w:val="Policepardfaut"/>
    <w:link w:val="Titr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Textedelespacerserv">
    <w:name w:val="Placeholder Text"/>
    <w:basedOn w:val="Policepardfaut"/>
    <w:uiPriority w:val="99"/>
    <w:semiHidden/>
    <w:rsid w:val="005F58B2"/>
    <w:rPr>
      <w:color w:val="808080"/>
    </w:rPr>
  </w:style>
  <w:style w:type="paragraph" w:styleId="En-tte">
    <w:name w:val="header"/>
    <w:basedOn w:val="Normal"/>
    <w:link w:val="En-tteCar"/>
    <w:unhideWhenUsed/>
    <w:rsid w:val="00E01DC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01DCB"/>
    <w:rPr>
      <w:rFonts w:asciiTheme="minorHAnsi" w:hAnsiTheme="minorHAnsi"/>
      <w:spacing w:val="4"/>
      <w:sz w:val="1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01DC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DCB"/>
    <w:rPr>
      <w:rFonts w:asciiTheme="minorHAnsi" w:hAnsiTheme="minorHAnsi"/>
      <w:spacing w:val="4"/>
      <w:sz w:val="16"/>
      <w:szCs w:val="18"/>
    </w:rPr>
  </w:style>
  <w:style w:type="character" w:styleId="Marquedecommentaire">
    <w:name w:val="annotation reference"/>
    <w:basedOn w:val="Policepardfaut"/>
    <w:semiHidden/>
    <w:unhideWhenUsed/>
    <w:rsid w:val="00217A0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17A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217A01"/>
    <w:rPr>
      <w:rFonts w:asciiTheme="minorHAnsi" w:hAnsiTheme="minorHAnsi"/>
      <w:spacing w:val="4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17A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17A01"/>
    <w:rPr>
      <w:rFonts w:asciiTheme="minorHAnsi" w:hAnsiTheme="minorHAnsi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cquarrie\AppData\Roaming\Microsoft\Templa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E6C21-1C18-4C2E-9556-84F3743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28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Krista MacQuarrie</dc:creator>
  <cp:keywords/>
  <cp:lastModifiedBy>alain larabie</cp:lastModifiedBy>
  <cp:revision>4</cp:revision>
  <cp:lastPrinted>2004-01-21T19:22:00Z</cp:lastPrinted>
  <dcterms:created xsi:type="dcterms:W3CDTF">2016-07-14T01:21:00Z</dcterms:created>
  <dcterms:modified xsi:type="dcterms:W3CDTF">2016-07-17T02:36:00Z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